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30" w:type="pct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2033"/>
        <w:gridCol w:w="1264"/>
        <w:gridCol w:w="1296"/>
        <w:gridCol w:w="1365"/>
        <w:gridCol w:w="587"/>
        <w:gridCol w:w="710"/>
        <w:gridCol w:w="1274"/>
      </w:tblGrid>
      <w:tr w:rsidR="00E12C40" w:rsidRPr="00367563" w:rsidTr="006B4F68">
        <w:trPr>
          <w:trHeight w:val="465"/>
        </w:trPr>
        <w:tc>
          <w:tcPr>
            <w:tcW w:w="5000" w:type="pct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ΜΕΡΟΣ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Α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: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ΚΑΘΟΡΙΣΜΟΣ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PERFORMANCE  OBJECTIVES   (POs)</w:t>
            </w:r>
          </w:p>
        </w:tc>
      </w:tr>
      <w:tr w:rsidR="00E12C40" w:rsidRPr="00E12C40" w:rsidTr="006B4F68">
        <w:trPr>
          <w:trHeight w:val="465"/>
        </w:trPr>
        <w:tc>
          <w:tcPr>
            <w:tcW w:w="5000" w:type="pct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 xml:space="preserve">CYCLE – BLOCK CONTROL DOCUMENT </w:t>
            </w:r>
          </w:p>
        </w:tc>
      </w:tr>
      <w:tr w:rsidR="00E12C40" w:rsidRPr="00E12C40" w:rsidTr="006B4F68">
        <w:trPr>
          <w:trHeight w:val="486"/>
        </w:trPr>
        <w:tc>
          <w:tcPr>
            <w:tcW w:w="4000" w:type="pct"/>
            <w:gridSpan w:val="6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CYCLE/BLOCK TITLE: </w:t>
            </w:r>
          </w:p>
        </w:tc>
        <w:tc>
          <w:tcPr>
            <w:tcW w:w="1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12C40" w:rsidRPr="00367563" w:rsidTr="006B4F68">
        <w:trPr>
          <w:trHeight w:val="9972"/>
        </w:trPr>
        <w:tc>
          <w:tcPr>
            <w:tcW w:w="5000" w:type="pct"/>
            <w:gridSpan w:val="8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PART- 1</w:t>
            </w: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: PERFORMANCE OBJECTIVES (POs)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PO 1:</w:t>
            </w:r>
          </w:p>
          <w:p w:rsidR="00E12C40" w:rsidRPr="00E12C40" w:rsidRDefault="00E12C40" w:rsidP="009F6995">
            <w:pPr>
              <w:numPr>
                <w:ilvl w:val="1"/>
                <w:numId w:val="4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Performance Statement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</w:p>
          <w:p w:rsidR="00E12C40" w:rsidRPr="00E12C40" w:rsidRDefault="00E12C40" w:rsidP="009F6995">
            <w:pPr>
              <w:numPr>
                <w:ilvl w:val="1"/>
                <w:numId w:val="4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Conditions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</w:p>
          <w:p w:rsidR="00E12C40" w:rsidRPr="00E12C40" w:rsidRDefault="00E12C40" w:rsidP="009F6995">
            <w:pPr>
              <w:numPr>
                <w:ilvl w:val="1"/>
                <w:numId w:val="4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Standards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</w:p>
          <w:p w:rsidR="00E12C40" w:rsidRPr="00E12C40" w:rsidRDefault="00E12C40" w:rsidP="00FD2517">
            <w:pPr>
              <w:numPr>
                <w:ilvl w:val="1"/>
                <w:numId w:val="4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Proficiency Level. 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PO 2: </w:t>
            </w:r>
          </w:p>
          <w:p w:rsidR="00E12C40" w:rsidRPr="00E12C40" w:rsidRDefault="00E12C40" w:rsidP="009F6995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Performance Statement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</w:p>
          <w:p w:rsidR="00E12C40" w:rsidRPr="00E12C40" w:rsidRDefault="00E12C40" w:rsidP="009F6995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Conditions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</w:p>
          <w:p w:rsidR="00E12C40" w:rsidRPr="00E12C40" w:rsidRDefault="00E12C40" w:rsidP="009F6995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Standards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</w:p>
          <w:p w:rsidR="00E12C40" w:rsidRPr="00E12C40" w:rsidRDefault="00E12C40" w:rsidP="00FD2517">
            <w:pPr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0" w:name="_GoBack"/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</w:t>
            </w:r>
            <w:bookmarkEnd w:id="0"/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roficiency Level. 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PO 3: </w:t>
            </w:r>
          </w:p>
          <w:p w:rsidR="00E12C40" w:rsidRPr="00E12C40" w:rsidRDefault="00E12C40" w:rsidP="009F6995">
            <w:pPr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Performance Statement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</w:p>
          <w:p w:rsidR="00E12C40" w:rsidRPr="00E12C40" w:rsidRDefault="00E12C40" w:rsidP="009F6995">
            <w:pPr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Conditions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</w:p>
          <w:p w:rsidR="00E12C40" w:rsidRPr="00E12C40" w:rsidRDefault="00E12C40" w:rsidP="009F6995">
            <w:pPr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Standards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</w:p>
          <w:p w:rsidR="00E12C40" w:rsidRPr="00E12C40" w:rsidRDefault="00E12C40" w:rsidP="00FD2517">
            <w:pPr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Proficiency Level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Καθοδήγηση  – Ορισμοί  για την Υποβοήθηση του Έργου του Διδακτικού Προσωπικού 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2C40" w:rsidRPr="00E12C40" w:rsidRDefault="00E12C40" w:rsidP="00F40956">
            <w:pPr>
              <w:spacing w:after="120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PERFORMANCE OBJECTIVES (POs)</w:t>
            </w: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Details each of the intended outcomes to be addressed through an E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ducation and Training Solution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solution, includes a performance statement (essential task), the conditions and prescribed standard to be achieved.</w:t>
            </w:r>
          </w:p>
          <w:p w:rsidR="00E12C40" w:rsidRPr="00E12C40" w:rsidRDefault="00E12C40" w:rsidP="00F40956">
            <w:pPr>
              <w:spacing w:after="12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PO :</w:t>
            </w:r>
          </w:p>
          <w:p w:rsidR="00E12C40" w:rsidRPr="00E12C40" w:rsidRDefault="00E12C40" w:rsidP="00F40956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Performance Statement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A clear, concise and precise statement representing a logical and complete part of the job function, which is observable and measurable.</w:t>
            </w:r>
          </w:p>
          <w:p w:rsidR="00E12C40" w:rsidRPr="00E12C40" w:rsidRDefault="00E12C40" w:rsidP="00F40956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Conditions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Conditions provide context and describe the situation, under which the performance must be completed.</w:t>
            </w:r>
          </w:p>
          <w:p w:rsidR="00E12C40" w:rsidRPr="00E12C40" w:rsidRDefault="00E12C40" w:rsidP="00F40956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Standards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The Standards describe how and how well performance must be completed.</w:t>
            </w:r>
          </w:p>
          <w:p w:rsidR="00E12C40" w:rsidRDefault="00E12C40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Proficiency Level.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Specifies a level (100-500) which broadly defines and captures the degree of competence or “expertise” to be achieved on the job.  </w:t>
            </w:r>
          </w:p>
          <w:p w:rsidR="00326622" w:rsidRDefault="00326622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326622" w:rsidRDefault="00326622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326622" w:rsidRDefault="00326622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F40956" w:rsidRDefault="00F40956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326622" w:rsidRDefault="00326622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326622" w:rsidRDefault="00326622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326622" w:rsidRDefault="00326622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326622" w:rsidRDefault="00326622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  <w:p w:rsidR="00326622" w:rsidRPr="00E12C40" w:rsidRDefault="00326622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12C40" w:rsidRPr="00367563" w:rsidTr="006B4F68">
        <w:trPr>
          <w:trHeight w:val="465"/>
        </w:trPr>
        <w:tc>
          <w:tcPr>
            <w:tcW w:w="5000" w:type="pct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ΜΕΡΟΣ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Β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ΚΑΘΟΡΙΣΜΟΣ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Enabling/Learning Objectives (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ELO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)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ΚΑΤΑ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ΜΑΘΗΜΑ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ΣΕ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ΣΧΕΣΗ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ΜΕ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ΤΟΥΣ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b/>
                <w:sz w:val="22"/>
                <w:szCs w:val="22"/>
              </w:rPr>
              <w:t>ΟΡΙΣΘΕΝΤΕΣ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POs</w:t>
            </w:r>
          </w:p>
        </w:tc>
      </w:tr>
      <w:tr w:rsidR="00E12C40" w:rsidRPr="00367563" w:rsidTr="006B4F68">
        <w:trPr>
          <w:trHeight w:val="405"/>
        </w:trPr>
        <w:tc>
          <w:tcPr>
            <w:tcW w:w="5000" w:type="pct"/>
            <w:gridSpan w:val="8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D9D9D9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br w:type="page"/>
            </w: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>CYCLE – BLOCK CONTROL DOCUMENT</w:t>
            </w: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 xml:space="preserve"> - PROGRAMME OF CLASSES</w:t>
            </w:r>
          </w:p>
        </w:tc>
      </w:tr>
      <w:tr w:rsidR="00E12C40" w:rsidRPr="00E12C40" w:rsidTr="006B4F68">
        <w:tblPrEx>
          <w:jc w:val="center"/>
          <w:tblInd w:w="0" w:type="dxa"/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545"/>
          <w:jc w:val="center"/>
        </w:trPr>
        <w:tc>
          <w:tcPr>
            <w:tcW w:w="5000" w:type="pct"/>
            <w:gridSpan w:val="8"/>
            <w:tcBorders>
              <w:top w:val="single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PO 1</w:t>
            </w: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ELO 1.1: </w:t>
            </w:r>
          </w:p>
          <w:p w:rsidR="00E12C40" w:rsidRPr="006B5FC8" w:rsidRDefault="00E12C40" w:rsidP="00FD2517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Performance:</w:t>
            </w:r>
          </w:p>
          <w:p w:rsidR="006B5FC8" w:rsidRPr="00E12C40" w:rsidRDefault="006B5FC8" w:rsidP="006B5FC8">
            <w:pPr>
              <w:ind w:left="180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Default="00E12C40" w:rsidP="00FD2517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Conditions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</w:p>
          <w:p w:rsidR="006B5FC8" w:rsidRPr="00E12C40" w:rsidRDefault="006B5FC8" w:rsidP="006B5FC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Default="00E12C40" w:rsidP="00FD2517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Standards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</w:p>
          <w:p w:rsidR="006B5FC8" w:rsidRPr="00E12C40" w:rsidRDefault="006B5FC8" w:rsidP="006B5FC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6B5FC8" w:rsidRDefault="00E12C40" w:rsidP="00FD2517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Assessment: </w:t>
            </w:r>
          </w:p>
          <w:p w:rsidR="006B5FC8" w:rsidRPr="00E12C40" w:rsidRDefault="006B5FC8" w:rsidP="006B5FC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6B5FC8" w:rsidRDefault="00E12C40" w:rsidP="00D54D3B">
            <w:pPr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Instructional Strategy:</w:t>
            </w:r>
          </w:p>
          <w:p w:rsidR="006B5FC8" w:rsidRPr="00D54D3B" w:rsidRDefault="006B5FC8" w:rsidP="006B5FC8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tbl>
            <w:tblPr>
              <w:tblW w:w="9521" w:type="dxa"/>
              <w:tblInd w:w="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13"/>
              <w:gridCol w:w="1171"/>
              <w:gridCol w:w="1337"/>
              <w:gridCol w:w="1700"/>
            </w:tblGrid>
            <w:tr w:rsidR="00E12C40" w:rsidRPr="00E12C40" w:rsidTr="00E248D0">
              <w:trPr>
                <w:trHeight w:val="360"/>
              </w:trPr>
              <w:tc>
                <w:tcPr>
                  <w:tcW w:w="2790" w:type="pct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Content</w:t>
                  </w:r>
                </w:p>
              </w:tc>
              <w:tc>
                <w:tcPr>
                  <w:tcW w:w="1317" w:type="pct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Method &amp; Time</w:t>
                  </w:r>
                </w:p>
              </w:tc>
              <w:tc>
                <w:tcPr>
                  <w:tcW w:w="893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References</w:t>
                  </w:r>
                </w:p>
              </w:tc>
            </w:tr>
            <w:tr w:rsidR="00E12C40" w:rsidRPr="00E12C40" w:rsidTr="00E248D0">
              <w:trPr>
                <w:trHeight w:val="306"/>
              </w:trPr>
              <w:tc>
                <w:tcPr>
                  <w:tcW w:w="2790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12C40" w:rsidRPr="00E12C40" w:rsidRDefault="00E12C40" w:rsidP="00FD2517">
                  <w:pPr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  <w:t xml:space="preserve">Lesson Title: </w:t>
                  </w:r>
                </w:p>
              </w:tc>
              <w:tc>
                <w:tcPr>
                  <w:tcW w:w="615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32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 1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TP2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TP3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TP4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TP5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FD2517">
                  <w:pPr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  <w:t>Lesson Title: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 1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TP2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TP3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TP4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TP5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FD2517">
                  <w:pPr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  <w:t>Lesson Title: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 1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TP2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TP3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TP4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TP5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E248D0">
              <w:trPr>
                <w:trHeight w:val="350"/>
              </w:trPr>
              <w:tc>
                <w:tcPr>
                  <w:tcW w:w="2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Total Time: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4C162E" w:rsidRDefault="004C162E" w:rsidP="004C162E">
            <w:pPr>
              <w:ind w:left="180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4C162E" w:rsidRPr="004C162E" w:rsidRDefault="004C162E" w:rsidP="004C162E">
            <w:pPr>
              <w:ind w:left="180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Default="00E12C40" w:rsidP="00FD2517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Depth of Knowledge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</w:p>
          <w:p w:rsidR="004C162E" w:rsidRPr="00E12C40" w:rsidRDefault="004C162E" w:rsidP="004C162E">
            <w:pPr>
              <w:ind w:left="180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4C162E" w:rsidRDefault="00E12C40" w:rsidP="00FD2517">
            <w:pPr>
              <w:numPr>
                <w:ilvl w:val="0"/>
                <w:numId w:val="9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Limitations:</w:t>
            </w:r>
          </w:p>
          <w:p w:rsidR="004C162E" w:rsidRPr="00E12C40" w:rsidRDefault="004C162E" w:rsidP="004C162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4C162E" w:rsidRDefault="00E12C40" w:rsidP="00326622">
            <w:pPr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Resources: </w:t>
            </w:r>
          </w:p>
          <w:p w:rsidR="004C162E" w:rsidRPr="00E12C40" w:rsidRDefault="004C162E" w:rsidP="004C162E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351"/>
          <w:jc w:val="center"/>
        </w:trPr>
        <w:tc>
          <w:tcPr>
            <w:tcW w:w="7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298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 xml:space="preserve">CYCLE – BLOCK </w:t>
            </w: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702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298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702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298" w:type="pct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Performance Objective</w:t>
            </w: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70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br w:type="page"/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Serial</w:t>
            </w:r>
          </w:p>
        </w:tc>
        <w:tc>
          <w:tcPr>
            <w:tcW w:w="10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Enabling/Learning Objective Performance statement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Conditions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Standards</w:t>
            </w:r>
          </w:p>
        </w:tc>
        <w:tc>
          <w:tcPr>
            <w:tcW w:w="19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Teaching Points (TP)</w:t>
            </w:r>
          </w:p>
        </w:tc>
      </w:tr>
      <w:tr w:rsidR="00F776E7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360"/>
          <w:jc w:val="center"/>
        </w:trPr>
        <w:tc>
          <w:tcPr>
            <w:tcW w:w="702" w:type="pct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02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3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Lesson Title</w:t>
            </w:r>
          </w:p>
        </w:tc>
        <w:tc>
          <w:tcPr>
            <w:tcW w:w="654" w:type="pct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Method &amp; Time</w:t>
            </w:r>
          </w:p>
        </w:tc>
        <w:tc>
          <w:tcPr>
            <w:tcW w:w="642" w:type="pct"/>
            <w:tcBorders>
              <w:top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References</w:t>
            </w:r>
          </w:p>
        </w:tc>
      </w:tr>
      <w:tr w:rsidR="00F776E7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306"/>
          <w:jc w:val="center"/>
        </w:trPr>
        <w:tc>
          <w:tcPr>
            <w:tcW w:w="702" w:type="pct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ELO 1.1</w:t>
            </w:r>
          </w:p>
        </w:tc>
        <w:tc>
          <w:tcPr>
            <w:tcW w:w="102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637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</w:tc>
        <w:tc>
          <w:tcPr>
            <w:tcW w:w="642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</w:tc>
      </w:tr>
      <w:tr w:rsidR="00F776E7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332"/>
          <w:jc w:val="center"/>
        </w:trPr>
        <w:tc>
          <w:tcPr>
            <w:tcW w:w="702" w:type="pct"/>
            <w:tcBorders>
              <w:left w:val="single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ELO 1.2</w:t>
            </w:r>
          </w:p>
        </w:tc>
        <w:tc>
          <w:tcPr>
            <w:tcW w:w="1024" w:type="pct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37" w:type="pct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3" w:type="pct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" w:type="pct"/>
            <w:tcBorders>
              <w:right w:val="single" w:sz="4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pct"/>
            <w:tcBorders>
              <w:left w:val="single" w:sz="4" w:space="0" w:color="auto"/>
              <w:right w:val="single" w:sz="18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776E7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350"/>
          <w:jc w:val="center"/>
        </w:trPr>
        <w:tc>
          <w:tcPr>
            <w:tcW w:w="70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ELO 1.3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" w:type="pct"/>
            <w:tcBorders>
              <w:bottom w:val="single" w:sz="4" w:space="0" w:color="auto"/>
              <w:right w:val="single" w:sz="4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776E7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350"/>
          <w:jc w:val="center"/>
        </w:trPr>
        <w:tc>
          <w:tcPr>
            <w:tcW w:w="702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ELO 1.4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37" w:type="pct"/>
            <w:tcBorders>
              <w:bottom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3" w:type="pct"/>
            <w:tcBorders>
              <w:bottom w:val="single" w:sz="12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" w:type="pct"/>
            <w:tcBorders>
              <w:bottom w:val="single" w:sz="12" w:space="0" w:color="auto"/>
              <w:right w:val="single" w:sz="4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54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42" w:type="pct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824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195E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Resources:</w:t>
            </w:r>
          </w:p>
          <w:p w:rsid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E195E" w:rsidRPr="00E12C40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856"/>
          <w:jc w:val="center"/>
        </w:trPr>
        <w:tc>
          <w:tcPr>
            <w:tcW w:w="5000" w:type="pct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195E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References: </w:t>
            </w:r>
          </w:p>
          <w:p w:rsid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E195E" w:rsidRPr="00E12C40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1123"/>
          <w:jc w:val="center"/>
        </w:trPr>
        <w:tc>
          <w:tcPr>
            <w:tcW w:w="5000" w:type="pct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195E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Assessment:</w:t>
            </w:r>
          </w:p>
          <w:p w:rsid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E195E" w:rsidRPr="00E12C40" w:rsidRDefault="000E195E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1139"/>
          <w:jc w:val="center"/>
        </w:trPr>
        <w:tc>
          <w:tcPr>
            <w:tcW w:w="5000" w:type="pct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195E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Limitations: </w:t>
            </w:r>
          </w:p>
          <w:p w:rsid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E195E" w:rsidRPr="00E12C40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12C40" w:rsidRPr="00E12C40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530"/>
          <w:jc w:val="center"/>
        </w:trPr>
        <w:tc>
          <w:tcPr>
            <w:tcW w:w="5000" w:type="pct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195E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Remarks:</w:t>
            </w:r>
          </w:p>
          <w:p w:rsidR="000E195E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E195E" w:rsidRPr="00E12C40" w:rsidRDefault="000E195E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12C40" w:rsidRPr="00367563" w:rsidTr="006B4F68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530"/>
          <w:jc w:val="center"/>
        </w:trPr>
        <w:tc>
          <w:tcPr>
            <w:tcW w:w="5000" w:type="pct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Καθοδήγηση  – Ορισμοί  για την Υποβοήθηση του Έργου του Διδακτικού Προσωπικού 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PO 1</w:t>
            </w: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Insert the performance statement describing what a learner will be able to do upon completion of a specified Performance Objective (PO).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ELO 1.1: </w:t>
            </w:r>
          </w:p>
          <w:p w:rsidR="00E12C40" w:rsidRPr="00E12C40" w:rsidRDefault="00E12C40" w:rsidP="00FD2517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Performance:</w:t>
            </w:r>
            <w:r w:rsidRPr="00E12C4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The statement clear, concise and precise statement representing a logical and complete segment of what is to be learned in order to achieve a PO.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FD2517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Conditions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A list of the conditions which describe the situation in which learning will occur.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FD2517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Standards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Defines the level of proficiency that determines if the required level of learning is achieved.</w:t>
            </w:r>
          </w:p>
          <w:p w:rsid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E195E" w:rsidRDefault="000E195E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E195E" w:rsidRPr="00E12C40" w:rsidRDefault="000E195E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tbl>
            <w:tblPr>
              <w:tblpPr w:leftFromText="180" w:rightFromText="180" w:vertAnchor="text" w:horzAnchor="margin" w:tblpY="327"/>
              <w:tblOverlap w:val="never"/>
              <w:tblW w:w="96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99"/>
              <w:gridCol w:w="1340"/>
              <w:gridCol w:w="1313"/>
              <w:gridCol w:w="1701"/>
            </w:tblGrid>
            <w:tr w:rsidR="00AD2EE1" w:rsidRPr="00E12C40" w:rsidTr="00AD2EE1">
              <w:trPr>
                <w:trHeight w:val="365"/>
              </w:trPr>
              <w:tc>
                <w:tcPr>
                  <w:tcW w:w="2745" w:type="pct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</w:tcBorders>
                  <w:shd w:val="clear" w:color="auto" w:fill="FFFFFF"/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Content</w:t>
                  </w:r>
                </w:p>
              </w:tc>
              <w:tc>
                <w:tcPr>
                  <w:tcW w:w="1374" w:type="pct"/>
                  <w:gridSpan w:val="2"/>
                  <w:tcBorders>
                    <w:top w:val="single" w:sz="12" w:space="0" w:color="auto"/>
                  </w:tcBorders>
                  <w:shd w:val="clear" w:color="auto" w:fill="FFFFFF"/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Method &amp; Time</w:t>
                  </w:r>
                </w:p>
              </w:tc>
              <w:tc>
                <w:tcPr>
                  <w:tcW w:w="881" w:type="pct"/>
                  <w:tcBorders>
                    <w:top w:val="single" w:sz="12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References</w:t>
                  </w:r>
                </w:p>
              </w:tc>
            </w:tr>
            <w:tr w:rsidR="00AD2EE1" w:rsidRPr="00367563" w:rsidTr="00AD2EE1">
              <w:trPr>
                <w:trHeight w:val="310"/>
              </w:trPr>
              <w:tc>
                <w:tcPr>
                  <w:tcW w:w="2745" w:type="pct"/>
                  <w:tcBorders>
                    <w:top w:val="single" w:sz="18" w:space="0" w:color="auto"/>
                  </w:tcBorders>
                  <w:shd w:val="clear" w:color="auto" w:fill="FFFFFF"/>
                  <w:vAlign w:val="center"/>
                </w:tcPr>
                <w:p w:rsidR="00AD2EE1" w:rsidRPr="00E12C40" w:rsidRDefault="00AD2EE1" w:rsidP="00AD2EE1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  <w:t xml:space="preserve">Lesson Title: </w:t>
                  </w: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A label assigned the 1st grouping of teaching points (TPs)</w:t>
                  </w:r>
                </w:p>
              </w:tc>
              <w:tc>
                <w:tcPr>
                  <w:tcW w:w="694" w:type="pct"/>
                  <w:tcBorders>
                    <w:top w:val="single" w:sz="18" w:space="0" w:color="auto"/>
                  </w:tcBorders>
                  <w:shd w:val="clear" w:color="auto" w:fill="FFFFFF"/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 xml:space="preserve">Identify methods </w:t>
                  </w:r>
                </w:p>
              </w:tc>
              <w:tc>
                <w:tcPr>
                  <w:tcW w:w="680" w:type="pct"/>
                  <w:tcBorders>
                    <w:top w:val="single" w:sz="18" w:space="0" w:color="auto"/>
                  </w:tcBorders>
                  <w:shd w:val="clear" w:color="auto" w:fill="FFFFFF"/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An estimate of the time</w:t>
                  </w:r>
                </w:p>
              </w:tc>
              <w:tc>
                <w:tcPr>
                  <w:tcW w:w="881" w:type="pct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Links content to a source</w:t>
                  </w:r>
                </w:p>
              </w:tc>
            </w:tr>
            <w:tr w:rsidR="00AD2EE1" w:rsidRPr="00E12C40" w:rsidTr="00AD2EE1">
              <w:trPr>
                <w:trHeight w:val="336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lastRenderedPageBreak/>
                    <w:t>TP 1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TP2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TP3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TP4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TP5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367563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  <w:t>Lesson Title:</w:t>
                  </w: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 xml:space="preserve"> A label assigned to a 2</w:t>
                  </w: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vertAlign w:val="superscript"/>
                      <w:lang w:val="en-GB"/>
                    </w:rPr>
                    <w:t>nd</w:t>
                  </w: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 xml:space="preserve"> grouping of TPs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 1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TP2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TP3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367563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en-GB"/>
                    </w:rPr>
                    <w:t>Lesson Title:</w:t>
                  </w: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 xml:space="preserve"> A label assigned to a 3rd grouping of TPs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 1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  <w:t>TP2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AD2EE1" w:rsidRPr="00E12C40" w:rsidTr="00AD2EE1">
              <w:trPr>
                <w:trHeight w:val="355"/>
              </w:trPr>
              <w:tc>
                <w:tcPr>
                  <w:tcW w:w="2745" w:type="pct"/>
                  <w:tcBorders>
                    <w:right w:val="single" w:sz="4" w:space="0" w:color="auto"/>
                  </w:tcBorders>
                  <w:vAlign w:val="center"/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2"/>
                      <w:szCs w:val="22"/>
                      <w:lang w:val="en-GB"/>
                    </w:rPr>
                    <w:t>Total Time:</w:t>
                  </w:r>
                </w:p>
              </w:tc>
              <w:tc>
                <w:tcPr>
                  <w:tcW w:w="69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8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8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AD2EE1" w:rsidRPr="00E12C40" w:rsidRDefault="00AD2EE1" w:rsidP="00AD2EE1">
                  <w:pPr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0E195E" w:rsidRPr="000E195E" w:rsidRDefault="000E195E" w:rsidP="000E195E">
            <w:pPr>
              <w:ind w:left="180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FD2517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Assessment: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The content is captured within the Assessment Plan and a summary is provided here.  Practical or Written. Group or Individual. On own or combined with other EOs. Also indicates how the results be used to determine disposition?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0E195E" w:rsidRDefault="00E12C40" w:rsidP="00FD2517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Instructional Strategy:</w:t>
            </w:r>
          </w:p>
          <w:p w:rsidR="000E195E" w:rsidRPr="00E12C40" w:rsidRDefault="000E195E" w:rsidP="000E195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0E195E" w:rsidRDefault="00E12C40" w:rsidP="000E195E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Depth of Knowledge</w:t>
            </w:r>
            <w:r w:rsidRPr="00E12C40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Pr="00E12C4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Specifies a level (100-500) which identifies the level of learning.</w:t>
            </w:r>
          </w:p>
          <w:p w:rsidR="000E195E" w:rsidRPr="00E12C40" w:rsidRDefault="000E195E" w:rsidP="000E195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0E195E" w:rsidRDefault="00E12C40" w:rsidP="00FD2517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Limitations: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A description of limitations which prevent the completion of Enabling/Learning Objective.</w:t>
            </w:r>
          </w:p>
          <w:p w:rsidR="000E195E" w:rsidRPr="00E12C40" w:rsidRDefault="000E195E" w:rsidP="000E195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E12C40" w:rsidRPr="00E12C40" w:rsidRDefault="00E12C40" w:rsidP="00FD2517">
            <w:pPr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Resources: </w:t>
            </w:r>
            <w:r w:rsidRPr="00E12C40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Comments that further clarify the design intent captured within the Enabling/Learning Objective.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u w:val="single"/>
                <w:lang w:val="en-US"/>
              </w:rPr>
            </w:pPr>
          </w:p>
          <w:p w:rsidR="00E12C40" w:rsidRPr="00E12C40" w:rsidRDefault="00E12C40" w:rsidP="00E12C40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</w:tbl>
    <w:p w:rsidR="00E12C40" w:rsidRDefault="00E12C40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4C162E" w:rsidRDefault="004C162E" w:rsidP="00E12C40">
      <w:pPr>
        <w:rPr>
          <w:rFonts w:ascii="Times New Roman" w:hAnsi="Times New Roman"/>
          <w:b/>
          <w:sz w:val="22"/>
          <w:szCs w:val="22"/>
          <w:u w:val="single"/>
          <w:lang w:val="en-US"/>
        </w:rPr>
      </w:pPr>
    </w:p>
    <w:p w:rsidR="00E12C40" w:rsidRPr="009F6995" w:rsidRDefault="00E12C40" w:rsidP="009F6995">
      <w:pPr>
        <w:spacing w:after="120"/>
        <w:rPr>
          <w:rFonts w:ascii="Times New Roman" w:hAnsi="Times New Roman"/>
          <w:b/>
          <w:sz w:val="22"/>
          <w:szCs w:val="22"/>
          <w:u w:val="single"/>
          <w:lang w:val="en-GB"/>
        </w:rPr>
      </w:pPr>
      <w:r w:rsidRPr="00E12C40">
        <w:rPr>
          <w:rFonts w:ascii="Times New Roman" w:hAnsi="Times New Roman"/>
          <w:b/>
          <w:sz w:val="22"/>
          <w:szCs w:val="22"/>
          <w:u w:val="single"/>
        </w:rPr>
        <w:t>ΠΑΡΑΔΕΙΓΜΑ</w:t>
      </w:r>
      <w:r w:rsidRPr="00E12C40">
        <w:rPr>
          <w:rFonts w:ascii="Times New Roman" w:hAnsi="Times New Roman"/>
          <w:b/>
          <w:sz w:val="22"/>
          <w:szCs w:val="22"/>
          <w:u w:val="single"/>
          <w:lang w:val="en-US"/>
        </w:rPr>
        <w:t xml:space="preserve"> </w:t>
      </w:r>
      <w:r w:rsidRPr="00E12C40">
        <w:rPr>
          <w:rFonts w:ascii="Times New Roman" w:hAnsi="Times New Roman"/>
          <w:b/>
          <w:sz w:val="22"/>
          <w:szCs w:val="22"/>
          <w:u w:val="single"/>
          <w:lang w:val="en-GB"/>
        </w:rPr>
        <w:t>Enabling/Learning Objectives - Example</w:t>
      </w:r>
    </w:p>
    <w:tbl>
      <w:tblPr>
        <w:tblW w:w="57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52"/>
        <w:gridCol w:w="8101"/>
      </w:tblGrid>
      <w:tr w:rsidR="00E12C40" w:rsidRPr="00367563" w:rsidTr="005164EA">
        <w:trPr>
          <w:trHeight w:val="420"/>
          <w:jc w:val="center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br w:type="page"/>
            </w:r>
            <w:r w:rsidRPr="00E12C40">
              <w:rPr>
                <w:rFonts w:ascii="Times New Roman" w:hAnsi="Times New Roman"/>
                <w:b/>
                <w:bCs/>
                <w:sz w:val="20"/>
                <w:szCs w:val="22"/>
                <w:lang w:val="en-GB"/>
              </w:rPr>
              <w:t>COURSE CONTROL DOCUMENT III - PROGRAMME OF CLASSES</w:t>
            </w:r>
          </w:p>
        </w:tc>
      </w:tr>
      <w:tr w:rsidR="00E12C40" w:rsidRPr="00367563" w:rsidTr="005164EA">
        <w:trPr>
          <w:trHeight w:val="495"/>
          <w:jc w:val="center"/>
        </w:trPr>
        <w:tc>
          <w:tcPr>
            <w:tcW w:w="1125" w:type="pct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lastRenderedPageBreak/>
              <w:t>Code:</w:t>
            </w:r>
          </w:p>
        </w:tc>
        <w:tc>
          <w:tcPr>
            <w:tcW w:w="3875" w:type="pct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Title:  Geo-Spatial Intelligence Analyst</w:t>
            </w:r>
          </w:p>
        </w:tc>
      </w:tr>
      <w:tr w:rsidR="00E12C40" w:rsidRPr="00367563" w:rsidTr="005164EA">
        <w:trPr>
          <w:trHeight w:val="3334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E12C40" w:rsidRPr="00E12C40" w:rsidRDefault="00E12C40" w:rsidP="00E12C40">
            <w:pPr>
              <w:rPr>
                <w:rFonts w:ascii="Times New Roman" w:hAnsi="Times New Roman"/>
                <w:b/>
                <w:bCs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0"/>
                <w:szCs w:val="22"/>
                <w:u w:val="single"/>
                <w:lang w:val="en-GB"/>
              </w:rPr>
              <w:t>PO 12</w:t>
            </w:r>
            <w:r w:rsidRPr="00E12C40">
              <w:rPr>
                <w:rFonts w:ascii="Times New Roman" w:hAnsi="Times New Roman"/>
                <w:b/>
                <w:bCs/>
                <w:sz w:val="20"/>
                <w:szCs w:val="22"/>
                <w:lang w:val="en-GB"/>
              </w:rPr>
              <w:t>:</w:t>
            </w: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 xml:space="preserve"> Interpret Object-Oriented GPS data files.</w:t>
            </w:r>
          </w:p>
          <w:p w:rsidR="00E12C40" w:rsidRDefault="00E12C40" w:rsidP="00E12C40">
            <w:pPr>
              <w:rPr>
                <w:rFonts w:ascii="Times New Roman" w:hAnsi="Times New Roman"/>
                <w:b/>
                <w:bCs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bCs/>
                <w:sz w:val="20"/>
                <w:szCs w:val="22"/>
                <w:lang w:val="en-GB"/>
              </w:rPr>
              <w:t xml:space="preserve">ELO 012.01: </w:t>
            </w:r>
          </w:p>
          <w:p w:rsidR="009F6995" w:rsidRPr="00E12C40" w:rsidRDefault="009F6995" w:rsidP="00E12C40">
            <w:pPr>
              <w:rPr>
                <w:rFonts w:ascii="Times New Roman" w:hAnsi="Times New Roman"/>
                <w:b/>
                <w:bCs/>
                <w:sz w:val="20"/>
                <w:szCs w:val="22"/>
                <w:lang w:val="en-GB"/>
              </w:rPr>
            </w:pPr>
          </w:p>
          <w:p w:rsidR="00E12C40" w:rsidRPr="009F6995" w:rsidRDefault="00E12C40" w:rsidP="009F6995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Performance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Describe general geodesy principles</w:t>
            </w:r>
          </w:p>
          <w:p w:rsidR="009F6995" w:rsidRPr="00E12C40" w:rsidRDefault="009F6995" w:rsidP="009F6995">
            <w:pPr>
              <w:ind w:left="1800"/>
              <w:rPr>
                <w:rFonts w:ascii="Times New Roman" w:hAnsi="Times New Roman"/>
                <w:sz w:val="20"/>
                <w:szCs w:val="22"/>
                <w:lang w:val="en-GB"/>
              </w:rPr>
            </w:pPr>
          </w:p>
          <w:p w:rsidR="00E12C40" w:rsidRPr="009F6995" w:rsidRDefault="00E12C40" w:rsidP="009F6995">
            <w:pPr>
              <w:numPr>
                <w:ilvl w:val="0"/>
                <w:numId w:val="11"/>
              </w:numPr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Conditions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Given:</w:t>
            </w:r>
          </w:p>
          <w:p w:rsidR="009F6995" w:rsidRPr="00E12C40" w:rsidRDefault="009F6995" w:rsidP="009F6995">
            <w:pPr>
              <w:rPr>
                <w:rFonts w:ascii="Times New Roman" w:hAnsi="Times New Roman"/>
                <w:i/>
                <w:sz w:val="20"/>
                <w:szCs w:val="22"/>
                <w:lang w:val="en-GB"/>
              </w:rPr>
            </w:pPr>
          </w:p>
          <w:p w:rsidR="009F6995" w:rsidRPr="009F6995" w:rsidRDefault="00E12C40" w:rsidP="009F6995">
            <w:pPr>
              <w:numPr>
                <w:ilvl w:val="1"/>
                <w:numId w:val="12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Orders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>;</w:t>
            </w:r>
          </w:p>
          <w:p w:rsidR="009F6995" w:rsidRPr="009F6995" w:rsidRDefault="00E12C40" w:rsidP="009F6995">
            <w:pPr>
              <w:numPr>
                <w:ilvl w:val="1"/>
                <w:numId w:val="12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ADP and ancillary equipment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>;</w:t>
            </w:r>
          </w:p>
          <w:p w:rsidR="009F6995" w:rsidRPr="009F6995" w:rsidRDefault="00E12C40" w:rsidP="009F6995">
            <w:pPr>
              <w:numPr>
                <w:ilvl w:val="1"/>
                <w:numId w:val="12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Current software and GIS extensions; and</w:t>
            </w:r>
          </w:p>
          <w:p w:rsidR="00E12C40" w:rsidRDefault="00E12C40" w:rsidP="009F6995">
            <w:pPr>
              <w:numPr>
                <w:ilvl w:val="1"/>
                <w:numId w:val="12"/>
              </w:numPr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GPS data sets.</w:t>
            </w:r>
          </w:p>
          <w:p w:rsidR="009F6995" w:rsidRPr="00E12C40" w:rsidRDefault="009F6995" w:rsidP="009F6995">
            <w:pPr>
              <w:rPr>
                <w:rFonts w:ascii="Times New Roman" w:hAnsi="Times New Roman"/>
                <w:sz w:val="20"/>
                <w:szCs w:val="22"/>
                <w:lang w:val="en-CA"/>
              </w:rPr>
            </w:pPr>
          </w:p>
          <w:p w:rsidR="00E12C40" w:rsidRPr="00E12C40" w:rsidRDefault="00E12C40" w:rsidP="009F6995">
            <w:pPr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Standards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 xml:space="preserve">: </w:t>
            </w: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Explain general geodesy by:</w:t>
            </w:r>
          </w:p>
          <w:p w:rsidR="00E12C40" w:rsidRPr="00E12C40" w:rsidRDefault="00E12C40" w:rsidP="009F6995">
            <w:pPr>
              <w:numPr>
                <w:ilvl w:val="1"/>
                <w:numId w:val="13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Identifying the basic terms and concepts for geodesy;</w:t>
            </w:r>
          </w:p>
          <w:p w:rsidR="00E12C40" w:rsidRPr="00E12C40" w:rsidRDefault="00E12C40" w:rsidP="009F6995">
            <w:pPr>
              <w:numPr>
                <w:ilvl w:val="1"/>
                <w:numId w:val="13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Explaining the earth’s dimensions;</w:t>
            </w:r>
          </w:p>
          <w:p w:rsidR="00E12C40" w:rsidRPr="00E12C40" w:rsidRDefault="00E12C40" w:rsidP="009F6995">
            <w:pPr>
              <w:numPr>
                <w:ilvl w:val="1"/>
                <w:numId w:val="13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Describing positioning techniques; and</w:t>
            </w:r>
          </w:p>
          <w:p w:rsidR="00E12C40" w:rsidRPr="00E12C40" w:rsidRDefault="00E12C40" w:rsidP="009F6995">
            <w:pPr>
              <w:numPr>
                <w:ilvl w:val="1"/>
                <w:numId w:val="13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Explaining projections.</w:t>
            </w:r>
          </w:p>
          <w:p w:rsidR="00E12C40" w:rsidRPr="009F6995" w:rsidRDefault="00E12C40" w:rsidP="009F6995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Assessment</w:t>
            </w:r>
            <w:r w:rsidR="00326622">
              <w:rPr>
                <w:rFonts w:ascii="Times New Roman" w:hAnsi="Times New Roman"/>
                <w:sz w:val="20"/>
                <w:szCs w:val="22"/>
                <w:lang w:val="en-GB"/>
              </w:rPr>
              <w:t>:</w:t>
            </w: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 xml:space="preserve">30 question multiple choice theory test. </w:t>
            </w:r>
          </w:p>
          <w:p w:rsidR="009F6995" w:rsidRPr="00E12C40" w:rsidRDefault="009F6995" w:rsidP="009F6995">
            <w:pPr>
              <w:ind w:left="1800"/>
              <w:rPr>
                <w:rFonts w:ascii="Times New Roman" w:hAnsi="Times New Roman"/>
                <w:sz w:val="20"/>
                <w:szCs w:val="22"/>
                <w:lang w:val="en-GB"/>
              </w:rPr>
            </w:pPr>
          </w:p>
          <w:p w:rsidR="00E12C40" w:rsidRPr="00E12C40" w:rsidRDefault="00E12C40" w:rsidP="009F6995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Instructional Strategy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>:</w:t>
            </w:r>
          </w:p>
          <w:p w:rsidR="00E12C40" w:rsidRPr="00E12C40" w:rsidRDefault="00E12C40" w:rsidP="00E12C40">
            <w:pPr>
              <w:rPr>
                <w:rFonts w:ascii="Times New Roman" w:hAnsi="Times New Roman"/>
                <w:sz w:val="20"/>
                <w:szCs w:val="22"/>
                <w:lang w:val="en-GB"/>
              </w:rPr>
            </w:pPr>
          </w:p>
          <w:tbl>
            <w:tblPr>
              <w:tblW w:w="1002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60"/>
              <w:gridCol w:w="1149"/>
              <w:gridCol w:w="1149"/>
              <w:gridCol w:w="2271"/>
            </w:tblGrid>
            <w:tr w:rsidR="00E12C40" w:rsidRPr="00E12C40" w:rsidTr="005164EA">
              <w:trPr>
                <w:trHeight w:val="366"/>
              </w:trPr>
              <w:tc>
                <w:tcPr>
                  <w:tcW w:w="272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  <w:t>Content</w:t>
                  </w:r>
                </w:p>
              </w:tc>
              <w:tc>
                <w:tcPr>
                  <w:tcW w:w="1146" w:type="pct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  <w:t>Method &amp; Time</w:t>
                  </w:r>
                </w:p>
              </w:tc>
              <w:tc>
                <w:tcPr>
                  <w:tcW w:w="1132" w:type="pc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  <w:t>References</w:t>
                  </w:r>
                </w:p>
              </w:tc>
            </w:tr>
            <w:tr w:rsidR="00E12C40" w:rsidRPr="00E12C40" w:rsidTr="005164EA">
              <w:trPr>
                <w:trHeight w:val="311"/>
              </w:trPr>
              <w:tc>
                <w:tcPr>
                  <w:tcW w:w="2722" w:type="pct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  <w:t>Identify geodesy terms and concepts</w:t>
                  </w:r>
                </w:p>
              </w:tc>
              <w:tc>
                <w:tcPr>
                  <w:tcW w:w="573" w:type="pct"/>
                  <w:tcBorders>
                    <w:top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Lecture</w:t>
                  </w:r>
                </w:p>
              </w:tc>
              <w:tc>
                <w:tcPr>
                  <w:tcW w:w="573" w:type="pct"/>
                  <w:tcBorders>
                    <w:top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50 min</w:t>
                  </w:r>
                </w:p>
              </w:tc>
              <w:tc>
                <w:tcPr>
                  <w:tcW w:w="1132" w:type="pct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fr-CA"/>
                    </w:rPr>
                    <w:t>A: Chap 1, Page 5-7</w:t>
                  </w:r>
                </w:p>
              </w:tc>
            </w:tr>
            <w:tr w:rsidR="00E12C40" w:rsidRPr="00367563" w:rsidTr="005164EA">
              <w:trPr>
                <w:trHeight w:val="338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TP1 Introduce the concept of geodesy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 xml:space="preserve"> TP2 Define of Geodesy;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TP3 Explain Pythagoras theory and the use to measure the circumference of the earth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TP4 Eratosthenes theory used to measure the circumference of the earth.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  <w:t>Explain the earth’s dimensions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Lecture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100 min</w:t>
                  </w: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fr-CA"/>
                    </w:rPr>
                    <w:t>A: Chap 2, Page 29-35</w:t>
                  </w:r>
                </w:p>
              </w:tc>
            </w:tr>
            <w:tr w:rsidR="00E12C40" w:rsidRPr="00367563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TP1 Explain the shape of the earth;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TP2 Explain Measurement Parameters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TP3 Define Ellipsoids, Geoids and Spheroids.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  <w:t>Describe horizontal positioning techniques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Lecture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100 min</w:t>
                  </w: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fr-CA"/>
                    </w:rPr>
                    <w:t>A: Chap 4, Page 49-71</w:t>
                  </w:r>
                </w:p>
              </w:tc>
            </w:tr>
            <w:tr w:rsidR="00E12C40" w:rsidRPr="00367563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 1 Outline horizontal and vertical Positioning on the Earth’s surface;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TP2 2D and 3D Cartesian Coordinate System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6"/>
              </w:trPr>
              <w:tc>
                <w:tcPr>
                  <w:tcW w:w="2722" w:type="pct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TP3 Types of Horizontal Positioning;</w:t>
                  </w: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73" w:type="pct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132" w:type="pct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</w:tbl>
          <w:p w:rsidR="00E12C40" w:rsidRPr="00E12C40" w:rsidRDefault="00E12C40" w:rsidP="00E12C40">
            <w:pPr>
              <w:rPr>
                <w:rFonts w:ascii="Times New Roman" w:hAnsi="Times New Roman"/>
                <w:sz w:val="20"/>
                <w:szCs w:val="22"/>
                <w:lang w:val="en-GB"/>
              </w:rPr>
            </w:pPr>
          </w:p>
          <w:p w:rsidR="00F776E7" w:rsidRDefault="00F776E7" w:rsidP="00E12C40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  <w:p w:rsidR="00EC4B7C" w:rsidRPr="0030151D" w:rsidRDefault="00EC4B7C" w:rsidP="00E12C40">
            <w:pPr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  <w:p w:rsidR="00F776E7" w:rsidRPr="00E12C40" w:rsidRDefault="00F776E7" w:rsidP="00E12C40">
            <w:pPr>
              <w:rPr>
                <w:rFonts w:ascii="Times New Roman" w:hAnsi="Times New Roman"/>
                <w:sz w:val="20"/>
                <w:szCs w:val="22"/>
                <w:lang w:val="en-GB"/>
              </w:rPr>
            </w:pPr>
          </w:p>
          <w:tbl>
            <w:tblPr>
              <w:tblW w:w="1006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41"/>
              <w:gridCol w:w="1101"/>
              <w:gridCol w:w="1103"/>
              <w:gridCol w:w="2619"/>
            </w:tblGrid>
            <w:tr w:rsidR="00E12C40" w:rsidRPr="00E12C40" w:rsidTr="005164EA">
              <w:trPr>
                <w:trHeight w:val="363"/>
              </w:trPr>
              <w:tc>
                <w:tcPr>
                  <w:tcW w:w="260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  <w:t>Content</w:t>
                  </w:r>
                </w:p>
              </w:tc>
              <w:tc>
                <w:tcPr>
                  <w:tcW w:w="1095" w:type="pct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  <w:t>Method &amp; Time</w:t>
                  </w:r>
                </w:p>
              </w:tc>
              <w:tc>
                <w:tcPr>
                  <w:tcW w:w="1301" w:type="pc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  <w:t>References</w:t>
                  </w:r>
                </w:p>
              </w:tc>
            </w:tr>
            <w:tr w:rsidR="00E12C40" w:rsidRPr="00367563" w:rsidTr="005164EA">
              <w:trPr>
                <w:trHeight w:val="308"/>
              </w:trPr>
              <w:tc>
                <w:tcPr>
                  <w:tcW w:w="2603" w:type="pct"/>
                  <w:tcBorders>
                    <w:top w:val="single" w:sz="18" w:space="0" w:color="auto"/>
                    <w:left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TP4  Polar coordinates, Azimuth, and Bearing Direction Coordinates;</w:t>
                  </w:r>
                </w:p>
              </w:tc>
              <w:tc>
                <w:tcPr>
                  <w:tcW w:w="547" w:type="pct"/>
                  <w:tcBorders>
                    <w:top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top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top w:val="single" w:sz="18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35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TP5 True, Grid, and Magnetic North;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lastRenderedPageBreak/>
                    <w:t>TP6 Curvilinear Coordinate System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TP7 Time (hours-min-sec)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TP8 Triangulation, Trilateration, and Traversing; and.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TP9 Explain the earth’s dimensions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  <w:t>Describe vertical positioning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Lecture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100 min</w:t>
                  </w: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fr-CA"/>
                    </w:rPr>
                    <w:t>A: Chap 5, Page 36-45</w:t>
                  </w: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TP1 Explain Vertical Positioning on the earth’s surface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 xml:space="preserve">TP2 Identify 4 Types of Vertical Positioning 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TP3 Describe precise levelling, trigonometric measurement, barometric and echo sounding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TP4 Outline Trigonometric Height Measurement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TP5 2D and 3D Cartesian Coordinate System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  <w:t>Explain projections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Lecture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100 min</w:t>
                  </w: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fr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fr-CA"/>
                    </w:rPr>
                    <w:t>A: Chap 4, Page 49-71</w:t>
                  </w: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TP1 Identify projection characteristics: area, shape, direction, scale;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TP2 Differentiate projection characteristics: area, shape, direction, scale;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TP3 Identify types of projections azimuthal, conic, cylindrical;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TP4 Differentiate projection characteristics: azimuthal, conic, cylindrical;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367563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CA"/>
                    </w:rPr>
                    <w:t>TP5 Explain Point of Light Origin (orthographic, stereographic, sinusoidal, mercator, globular).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  <w:t>Geodesy Test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Test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70 min</w:t>
                  </w: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CA"/>
                    </w:rPr>
                    <w:t>Geodesy Debrief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Debrief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30 min</w:t>
                  </w: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12C40" w:rsidRPr="00E12C40" w:rsidTr="005164EA">
              <w:trPr>
                <w:trHeight w:val="353"/>
              </w:trPr>
              <w:tc>
                <w:tcPr>
                  <w:tcW w:w="2603" w:type="pct"/>
                  <w:tcBorders>
                    <w:left w:val="single" w:sz="18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i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b/>
                      <w:sz w:val="20"/>
                      <w:szCs w:val="22"/>
                      <w:lang w:val="en-GB"/>
                    </w:rPr>
                    <w:t>Total Time:</w:t>
                  </w: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  <w:tc>
                <w:tcPr>
                  <w:tcW w:w="547" w:type="pct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  <w:r w:rsidRPr="00E12C40"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  <w:t>550 min</w:t>
                  </w:r>
                </w:p>
              </w:tc>
              <w:tc>
                <w:tcPr>
                  <w:tcW w:w="1301" w:type="pct"/>
                  <w:tcBorders>
                    <w:left w:val="single" w:sz="4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E12C40" w:rsidRPr="00E12C40" w:rsidRDefault="00E12C40" w:rsidP="00E12C40">
                  <w:pPr>
                    <w:rPr>
                      <w:rFonts w:ascii="Times New Roman" w:hAnsi="Times New Roman"/>
                      <w:sz w:val="20"/>
                      <w:szCs w:val="22"/>
                      <w:lang w:val="en-GB"/>
                    </w:rPr>
                  </w:pPr>
                </w:p>
              </w:tc>
            </w:tr>
          </w:tbl>
          <w:p w:rsidR="00F776E7" w:rsidRPr="00E12C40" w:rsidRDefault="00F776E7" w:rsidP="00E12C40">
            <w:pPr>
              <w:rPr>
                <w:rFonts w:ascii="Times New Roman" w:hAnsi="Times New Roman"/>
                <w:sz w:val="20"/>
                <w:szCs w:val="22"/>
                <w:lang w:val="en-GB"/>
              </w:rPr>
            </w:pPr>
          </w:p>
          <w:p w:rsidR="00E12C40" w:rsidRPr="00E12C40" w:rsidRDefault="00E12C40" w:rsidP="004C162E">
            <w:pPr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Depth of Knowledge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>:</w:t>
            </w: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200</w:t>
            </w:r>
          </w:p>
          <w:p w:rsidR="00E12C40" w:rsidRPr="00E12C40" w:rsidRDefault="00E12C40" w:rsidP="004C162E">
            <w:pPr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 xml:space="preserve">References: </w:t>
            </w: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A. Kaula, M. (2000). Theory of Satellite Geodesy: Applications of Satellites To Geodesy.</w:t>
            </w:r>
          </w:p>
          <w:p w:rsidR="00E12C40" w:rsidRPr="00E12C40" w:rsidRDefault="00E12C40" w:rsidP="004C162E">
            <w:pPr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Limitations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>:</w:t>
            </w:r>
          </w:p>
          <w:p w:rsidR="00E12C40" w:rsidRPr="00E12C40" w:rsidRDefault="00E12C40" w:rsidP="004C162E">
            <w:pPr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  <w:r w:rsidRPr="00E12C40">
              <w:rPr>
                <w:rFonts w:ascii="Times New Roman" w:hAnsi="Times New Roman"/>
                <w:b/>
                <w:sz w:val="20"/>
                <w:szCs w:val="22"/>
                <w:lang w:val="en-GB"/>
              </w:rPr>
              <w:t>Resources</w:t>
            </w:r>
            <w:r w:rsidRPr="00E12C40">
              <w:rPr>
                <w:rFonts w:ascii="Times New Roman" w:hAnsi="Times New Roman"/>
                <w:sz w:val="20"/>
                <w:szCs w:val="22"/>
                <w:lang w:val="en-GB"/>
              </w:rPr>
              <w:t>:</w:t>
            </w:r>
          </w:p>
          <w:p w:rsidR="00E12C40" w:rsidRPr="00E12C40" w:rsidRDefault="00E12C40" w:rsidP="004C162E">
            <w:pPr>
              <w:numPr>
                <w:ilvl w:val="1"/>
                <w:numId w:val="14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White board;</w:t>
            </w:r>
          </w:p>
          <w:p w:rsidR="00E12C40" w:rsidRPr="00E12C40" w:rsidRDefault="00E12C40" w:rsidP="004C162E">
            <w:pPr>
              <w:numPr>
                <w:ilvl w:val="1"/>
                <w:numId w:val="14"/>
              </w:numPr>
              <w:tabs>
                <w:tab w:val="clear" w:pos="1440"/>
                <w:tab w:val="num" w:pos="1407"/>
              </w:tabs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>Globe; and</w:t>
            </w:r>
          </w:p>
          <w:p w:rsidR="00E12C40" w:rsidRPr="00E12C40" w:rsidRDefault="00E12C40" w:rsidP="004C162E">
            <w:pPr>
              <w:numPr>
                <w:ilvl w:val="1"/>
                <w:numId w:val="14"/>
              </w:numPr>
              <w:spacing w:after="120"/>
              <w:ind w:firstLine="392"/>
              <w:rPr>
                <w:rFonts w:ascii="Times New Roman" w:hAnsi="Times New Roman"/>
                <w:sz w:val="20"/>
                <w:szCs w:val="22"/>
                <w:lang w:val="en-CA"/>
              </w:rPr>
            </w:pPr>
            <w:r w:rsidRPr="00E12C40">
              <w:rPr>
                <w:rFonts w:ascii="Times New Roman" w:hAnsi="Times New Roman"/>
                <w:sz w:val="20"/>
                <w:szCs w:val="22"/>
                <w:lang w:val="en-CA"/>
              </w:rPr>
              <w:t xml:space="preserve">Projection System </w:t>
            </w:r>
          </w:p>
          <w:p w:rsidR="00E12C40" w:rsidRPr="00E12C40" w:rsidRDefault="00E12C40" w:rsidP="004C162E">
            <w:pPr>
              <w:numPr>
                <w:ilvl w:val="1"/>
                <w:numId w:val="14"/>
              </w:numPr>
              <w:spacing w:after="240"/>
              <w:ind w:firstLine="392"/>
              <w:rPr>
                <w:rFonts w:ascii="Times New Roman" w:hAnsi="Times New Roman"/>
                <w:sz w:val="20"/>
                <w:szCs w:val="22"/>
                <w:lang w:val="en-GB"/>
              </w:rPr>
            </w:pPr>
            <w:r w:rsidRPr="00F776E7">
              <w:rPr>
                <w:rFonts w:ascii="Times New Roman" w:hAnsi="Times New Roman"/>
                <w:sz w:val="20"/>
                <w:szCs w:val="22"/>
                <w:lang w:val="en-CA"/>
              </w:rPr>
              <w:t>Student Handout – Geodesy Backgrounder - Handout</w:t>
            </w:r>
          </w:p>
        </w:tc>
      </w:tr>
    </w:tbl>
    <w:p w:rsidR="00E12C40" w:rsidRPr="00F776E7" w:rsidRDefault="00E12C40" w:rsidP="00E12C40">
      <w:pPr>
        <w:rPr>
          <w:rFonts w:ascii="Times New Roman" w:hAnsi="Times New Roman"/>
          <w:sz w:val="22"/>
          <w:szCs w:val="22"/>
          <w:lang w:val="en-US"/>
        </w:rPr>
      </w:pPr>
    </w:p>
    <w:p w:rsidR="00DE3DD1" w:rsidRPr="00F776E7" w:rsidRDefault="00DE3DD1" w:rsidP="00E12C40">
      <w:pPr>
        <w:rPr>
          <w:rFonts w:ascii="Times New Roman" w:hAnsi="Times New Roman"/>
          <w:sz w:val="22"/>
          <w:szCs w:val="22"/>
          <w:lang w:val="en-US"/>
        </w:rPr>
      </w:pPr>
    </w:p>
    <w:p w:rsidR="00DE3DD1" w:rsidRPr="00E03490" w:rsidRDefault="00DE3DD1" w:rsidP="00A9094C">
      <w:pPr>
        <w:rPr>
          <w:rFonts w:ascii="Times New Roman" w:hAnsi="Times New Roman"/>
          <w:sz w:val="22"/>
          <w:szCs w:val="22"/>
          <w:lang w:val="en-US"/>
        </w:rPr>
      </w:pPr>
    </w:p>
    <w:p w:rsidR="00DE3DD1" w:rsidRPr="00E03490" w:rsidRDefault="00DE3DD1" w:rsidP="00DE3DD1">
      <w:pPr>
        <w:jc w:val="right"/>
        <w:rPr>
          <w:rFonts w:ascii="Times New Roman" w:hAnsi="Times New Roman"/>
          <w:sz w:val="22"/>
          <w:szCs w:val="22"/>
          <w:lang w:val="en-US"/>
        </w:rPr>
      </w:pPr>
    </w:p>
    <w:p w:rsidR="00DE3DD1" w:rsidRPr="00E03490" w:rsidRDefault="00DE3DD1" w:rsidP="00DC136F">
      <w:pPr>
        <w:rPr>
          <w:sz w:val="22"/>
          <w:szCs w:val="22"/>
          <w:lang w:val="en-US"/>
        </w:rPr>
      </w:pPr>
    </w:p>
    <w:sectPr w:rsidR="00DE3DD1" w:rsidRPr="00E03490" w:rsidSect="00D54D3B">
      <w:headerReference w:type="default" r:id="rId8"/>
      <w:headerReference w:type="first" r:id="rId9"/>
      <w:pgSz w:w="11907" w:h="16840" w:code="9"/>
      <w:pgMar w:top="1560" w:right="1134" w:bottom="709" w:left="1560" w:header="907" w:footer="90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3D" w:rsidRDefault="0023413D">
      <w:r>
        <w:separator/>
      </w:r>
    </w:p>
  </w:endnote>
  <w:endnote w:type="continuationSeparator" w:id="0">
    <w:p w:rsidR="0023413D" w:rsidRDefault="0023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3D" w:rsidRDefault="0023413D">
      <w:r>
        <w:separator/>
      </w:r>
    </w:p>
  </w:footnote>
  <w:footnote w:type="continuationSeparator" w:id="0">
    <w:p w:rsidR="0023413D" w:rsidRDefault="00234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60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413D" w:rsidRDefault="0023413D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F68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23413D" w:rsidRPr="0030151D" w:rsidRDefault="0023413D" w:rsidP="0030151D">
    <w:pPr>
      <w:pStyle w:val="Header"/>
    </w:pPr>
    <w:r w:rsidRPr="0036563C">
      <w:rPr>
        <w:b/>
        <w:sz w:val="20"/>
      </w:rPr>
      <w:t>Συνημμένο 7. Υποδείγματα POs, ELOS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3D" w:rsidRDefault="0023413D" w:rsidP="00D54D3B">
    <w:pPr>
      <w:pStyle w:val="Header"/>
      <w:rPr>
        <w:b/>
        <w:sz w:val="20"/>
      </w:rPr>
    </w:pPr>
  </w:p>
  <w:p w:rsidR="0023413D" w:rsidRPr="0036563C" w:rsidRDefault="0023413D" w:rsidP="00D54D3B">
    <w:pPr>
      <w:pStyle w:val="Header"/>
      <w:rPr>
        <w:b/>
        <w:sz w:val="20"/>
      </w:rPr>
    </w:pPr>
    <w:r w:rsidRPr="0036563C">
      <w:rPr>
        <w:b/>
        <w:sz w:val="20"/>
      </w:rPr>
      <w:t>Συνημμένο 7. Υποδείγματα POs, ELOS.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767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BE44C6"/>
    <w:multiLevelType w:val="hybridMultilevel"/>
    <w:tmpl w:val="02942418"/>
    <w:lvl w:ilvl="0" w:tplc="11E4AF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781"/>
    <w:multiLevelType w:val="hybridMultilevel"/>
    <w:tmpl w:val="D3D40CBE"/>
    <w:lvl w:ilvl="0" w:tplc="BC28CE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0CDE"/>
    <w:multiLevelType w:val="hybridMultilevel"/>
    <w:tmpl w:val="E0F00348"/>
    <w:lvl w:ilvl="0" w:tplc="4A9A6F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50E"/>
    <w:multiLevelType w:val="hybridMultilevel"/>
    <w:tmpl w:val="578E6D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2F32"/>
    <w:multiLevelType w:val="hybridMultilevel"/>
    <w:tmpl w:val="979E01A4"/>
    <w:lvl w:ilvl="0" w:tplc="534E2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877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B632FD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7124DC6"/>
    <w:multiLevelType w:val="hybridMultilevel"/>
    <w:tmpl w:val="0F56CB80"/>
    <w:lvl w:ilvl="0" w:tplc="A736676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AD10C75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525AC5C2">
      <w:start w:val="1"/>
      <w:numFmt w:val="bullet"/>
      <w:lvlText w:val="-"/>
      <w:lvlJc w:val="left"/>
      <w:pPr>
        <w:ind w:left="2894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9" w15:restartNumberingAfterBreak="0">
    <w:nsid w:val="736403FC"/>
    <w:multiLevelType w:val="hybridMultilevel"/>
    <w:tmpl w:val="02942418"/>
    <w:lvl w:ilvl="0" w:tplc="11E4AF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28C5"/>
    <w:multiLevelType w:val="hybridMultilevel"/>
    <w:tmpl w:val="F7DE9B44"/>
    <w:lvl w:ilvl="0" w:tplc="7F0EB58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D2C4256"/>
    <w:multiLevelType w:val="hybridMultilevel"/>
    <w:tmpl w:val="4D284C10"/>
    <w:lvl w:ilvl="0" w:tplc="08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E621F5"/>
    <w:multiLevelType w:val="hybridMultilevel"/>
    <w:tmpl w:val="9408A1BA"/>
    <w:lvl w:ilvl="0" w:tplc="24D2CE3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CC"/>
    <w:rsid w:val="0003541F"/>
    <w:rsid w:val="000411AB"/>
    <w:rsid w:val="00055E68"/>
    <w:rsid w:val="0006753B"/>
    <w:rsid w:val="000707A1"/>
    <w:rsid w:val="00072111"/>
    <w:rsid w:val="00077442"/>
    <w:rsid w:val="000836D6"/>
    <w:rsid w:val="0009046D"/>
    <w:rsid w:val="000960C7"/>
    <w:rsid w:val="00096EC1"/>
    <w:rsid w:val="000A0C1E"/>
    <w:rsid w:val="000A120C"/>
    <w:rsid w:val="000A25B7"/>
    <w:rsid w:val="000A54DA"/>
    <w:rsid w:val="000B3E30"/>
    <w:rsid w:val="000B6B66"/>
    <w:rsid w:val="000C0B50"/>
    <w:rsid w:val="000C23B0"/>
    <w:rsid w:val="000D5670"/>
    <w:rsid w:val="000E195E"/>
    <w:rsid w:val="000E24AE"/>
    <w:rsid w:val="000F7E74"/>
    <w:rsid w:val="001002A7"/>
    <w:rsid w:val="001234E2"/>
    <w:rsid w:val="00134FD7"/>
    <w:rsid w:val="00137135"/>
    <w:rsid w:val="001408B5"/>
    <w:rsid w:val="001575C7"/>
    <w:rsid w:val="001679E3"/>
    <w:rsid w:val="001715D9"/>
    <w:rsid w:val="00173E7A"/>
    <w:rsid w:val="00175390"/>
    <w:rsid w:val="001754B1"/>
    <w:rsid w:val="00175726"/>
    <w:rsid w:val="00183119"/>
    <w:rsid w:val="00185D25"/>
    <w:rsid w:val="001875AF"/>
    <w:rsid w:val="001916FD"/>
    <w:rsid w:val="0019288B"/>
    <w:rsid w:val="00193CC6"/>
    <w:rsid w:val="00194503"/>
    <w:rsid w:val="001946F2"/>
    <w:rsid w:val="001A08AA"/>
    <w:rsid w:val="001A4C00"/>
    <w:rsid w:val="001A55B3"/>
    <w:rsid w:val="001B543A"/>
    <w:rsid w:val="001D0E4C"/>
    <w:rsid w:val="001E2A35"/>
    <w:rsid w:val="001E6437"/>
    <w:rsid w:val="001E7A60"/>
    <w:rsid w:val="00200068"/>
    <w:rsid w:val="00206BE9"/>
    <w:rsid w:val="00215341"/>
    <w:rsid w:val="002201CC"/>
    <w:rsid w:val="0023413D"/>
    <w:rsid w:val="00236E38"/>
    <w:rsid w:val="0025615C"/>
    <w:rsid w:val="00274894"/>
    <w:rsid w:val="00275E76"/>
    <w:rsid w:val="00280099"/>
    <w:rsid w:val="0029077E"/>
    <w:rsid w:val="0029638A"/>
    <w:rsid w:val="00296C93"/>
    <w:rsid w:val="00297255"/>
    <w:rsid w:val="002B100B"/>
    <w:rsid w:val="002B28AD"/>
    <w:rsid w:val="002B785D"/>
    <w:rsid w:val="002C2CFB"/>
    <w:rsid w:val="002C6F1A"/>
    <w:rsid w:val="002C7818"/>
    <w:rsid w:val="002D2842"/>
    <w:rsid w:val="002D377D"/>
    <w:rsid w:val="002D66BE"/>
    <w:rsid w:val="002D7C2F"/>
    <w:rsid w:val="002E00E9"/>
    <w:rsid w:val="002E6D08"/>
    <w:rsid w:val="002F0ED7"/>
    <w:rsid w:val="002F0FFF"/>
    <w:rsid w:val="002F3159"/>
    <w:rsid w:val="0030151D"/>
    <w:rsid w:val="003071BA"/>
    <w:rsid w:val="00311045"/>
    <w:rsid w:val="003256A1"/>
    <w:rsid w:val="00326622"/>
    <w:rsid w:val="00336BC4"/>
    <w:rsid w:val="0034174A"/>
    <w:rsid w:val="003456FF"/>
    <w:rsid w:val="00350A54"/>
    <w:rsid w:val="00350A5C"/>
    <w:rsid w:val="00351142"/>
    <w:rsid w:val="0035737A"/>
    <w:rsid w:val="003654AB"/>
    <w:rsid w:val="0036563C"/>
    <w:rsid w:val="00367563"/>
    <w:rsid w:val="00367BB6"/>
    <w:rsid w:val="00367DF5"/>
    <w:rsid w:val="00373525"/>
    <w:rsid w:val="00376A6B"/>
    <w:rsid w:val="003821CF"/>
    <w:rsid w:val="0038519B"/>
    <w:rsid w:val="0039627B"/>
    <w:rsid w:val="003B3585"/>
    <w:rsid w:val="003B5A0B"/>
    <w:rsid w:val="003C2B8D"/>
    <w:rsid w:val="003C3EE3"/>
    <w:rsid w:val="003C7A83"/>
    <w:rsid w:val="003D19F2"/>
    <w:rsid w:val="003E3336"/>
    <w:rsid w:val="003E3D27"/>
    <w:rsid w:val="003E585B"/>
    <w:rsid w:val="00404436"/>
    <w:rsid w:val="004079C0"/>
    <w:rsid w:val="00411F85"/>
    <w:rsid w:val="0041576C"/>
    <w:rsid w:val="00422743"/>
    <w:rsid w:val="004373E9"/>
    <w:rsid w:val="00444BFA"/>
    <w:rsid w:val="00466BBE"/>
    <w:rsid w:val="00467B1C"/>
    <w:rsid w:val="00484CD9"/>
    <w:rsid w:val="00487C6B"/>
    <w:rsid w:val="00491195"/>
    <w:rsid w:val="0049407C"/>
    <w:rsid w:val="004B01D1"/>
    <w:rsid w:val="004C162E"/>
    <w:rsid w:val="004C2321"/>
    <w:rsid w:val="004C2BD9"/>
    <w:rsid w:val="004D3F03"/>
    <w:rsid w:val="004D5E45"/>
    <w:rsid w:val="004E14F0"/>
    <w:rsid w:val="004E50B6"/>
    <w:rsid w:val="004F1DB7"/>
    <w:rsid w:val="004F27EE"/>
    <w:rsid w:val="004F3F4B"/>
    <w:rsid w:val="004F56EF"/>
    <w:rsid w:val="005000E4"/>
    <w:rsid w:val="005040DA"/>
    <w:rsid w:val="0050615A"/>
    <w:rsid w:val="00510286"/>
    <w:rsid w:val="005164EA"/>
    <w:rsid w:val="005334CC"/>
    <w:rsid w:val="0053689F"/>
    <w:rsid w:val="00542224"/>
    <w:rsid w:val="0055321B"/>
    <w:rsid w:val="00556A66"/>
    <w:rsid w:val="00556F14"/>
    <w:rsid w:val="00561FBB"/>
    <w:rsid w:val="00574AC8"/>
    <w:rsid w:val="00584D5A"/>
    <w:rsid w:val="005863A3"/>
    <w:rsid w:val="00594FFE"/>
    <w:rsid w:val="00596C2A"/>
    <w:rsid w:val="005A716C"/>
    <w:rsid w:val="005B0E77"/>
    <w:rsid w:val="005C60E0"/>
    <w:rsid w:val="005C6BF9"/>
    <w:rsid w:val="005D0DE7"/>
    <w:rsid w:val="005D3A33"/>
    <w:rsid w:val="005E2DFE"/>
    <w:rsid w:val="005E5733"/>
    <w:rsid w:val="005E62FA"/>
    <w:rsid w:val="005F37B9"/>
    <w:rsid w:val="005F39BB"/>
    <w:rsid w:val="005F4830"/>
    <w:rsid w:val="005F763C"/>
    <w:rsid w:val="006013A1"/>
    <w:rsid w:val="0060286D"/>
    <w:rsid w:val="00607A93"/>
    <w:rsid w:val="0061468A"/>
    <w:rsid w:val="00616149"/>
    <w:rsid w:val="00620AE6"/>
    <w:rsid w:val="00624CAE"/>
    <w:rsid w:val="00636CA6"/>
    <w:rsid w:val="00657006"/>
    <w:rsid w:val="00667A65"/>
    <w:rsid w:val="00676396"/>
    <w:rsid w:val="006941AE"/>
    <w:rsid w:val="00694691"/>
    <w:rsid w:val="00694C1E"/>
    <w:rsid w:val="006B1EA4"/>
    <w:rsid w:val="006B4F68"/>
    <w:rsid w:val="006B5BF7"/>
    <w:rsid w:val="006B5FC8"/>
    <w:rsid w:val="006C47C6"/>
    <w:rsid w:val="006E24DD"/>
    <w:rsid w:val="006F0289"/>
    <w:rsid w:val="006F1EA3"/>
    <w:rsid w:val="00723194"/>
    <w:rsid w:val="00724305"/>
    <w:rsid w:val="00725985"/>
    <w:rsid w:val="007271BC"/>
    <w:rsid w:val="00732C67"/>
    <w:rsid w:val="007438CA"/>
    <w:rsid w:val="00757B15"/>
    <w:rsid w:val="00761FB0"/>
    <w:rsid w:val="00770EF7"/>
    <w:rsid w:val="00772176"/>
    <w:rsid w:val="00772DA7"/>
    <w:rsid w:val="007777CB"/>
    <w:rsid w:val="00786FA6"/>
    <w:rsid w:val="00790BEB"/>
    <w:rsid w:val="007B277E"/>
    <w:rsid w:val="007B48A8"/>
    <w:rsid w:val="007C2A19"/>
    <w:rsid w:val="007C3FA0"/>
    <w:rsid w:val="007C4FED"/>
    <w:rsid w:val="007D0ADA"/>
    <w:rsid w:val="007D4EFA"/>
    <w:rsid w:val="007E0033"/>
    <w:rsid w:val="007F267A"/>
    <w:rsid w:val="007F70E9"/>
    <w:rsid w:val="00805982"/>
    <w:rsid w:val="00820DDA"/>
    <w:rsid w:val="00821DC7"/>
    <w:rsid w:val="00823A95"/>
    <w:rsid w:val="008268C7"/>
    <w:rsid w:val="00836FBC"/>
    <w:rsid w:val="00851362"/>
    <w:rsid w:val="00851C15"/>
    <w:rsid w:val="008529B5"/>
    <w:rsid w:val="00855A0C"/>
    <w:rsid w:val="00860FD6"/>
    <w:rsid w:val="0086282F"/>
    <w:rsid w:val="00891645"/>
    <w:rsid w:val="008A25F1"/>
    <w:rsid w:val="008A5A08"/>
    <w:rsid w:val="008A6791"/>
    <w:rsid w:val="008B0FA2"/>
    <w:rsid w:val="008B225E"/>
    <w:rsid w:val="008D2048"/>
    <w:rsid w:val="008D43E1"/>
    <w:rsid w:val="008D5B61"/>
    <w:rsid w:val="008F2A4D"/>
    <w:rsid w:val="0090036B"/>
    <w:rsid w:val="0090063F"/>
    <w:rsid w:val="00907F58"/>
    <w:rsid w:val="00911D7B"/>
    <w:rsid w:val="009544A8"/>
    <w:rsid w:val="00955495"/>
    <w:rsid w:val="00957B07"/>
    <w:rsid w:val="00961435"/>
    <w:rsid w:val="00962D98"/>
    <w:rsid w:val="00985679"/>
    <w:rsid w:val="00996F2E"/>
    <w:rsid w:val="009A128C"/>
    <w:rsid w:val="009B520C"/>
    <w:rsid w:val="009C60F1"/>
    <w:rsid w:val="009E0E11"/>
    <w:rsid w:val="009E59A5"/>
    <w:rsid w:val="009F6995"/>
    <w:rsid w:val="009F71CF"/>
    <w:rsid w:val="009F7437"/>
    <w:rsid w:val="009F7928"/>
    <w:rsid w:val="00A002C5"/>
    <w:rsid w:val="00A0751C"/>
    <w:rsid w:val="00A11BA5"/>
    <w:rsid w:val="00A168E9"/>
    <w:rsid w:val="00A3261A"/>
    <w:rsid w:val="00A351B9"/>
    <w:rsid w:val="00A3589E"/>
    <w:rsid w:val="00A4540F"/>
    <w:rsid w:val="00A57D80"/>
    <w:rsid w:val="00A70789"/>
    <w:rsid w:val="00A70AA3"/>
    <w:rsid w:val="00A73E52"/>
    <w:rsid w:val="00A75834"/>
    <w:rsid w:val="00A81B12"/>
    <w:rsid w:val="00A82121"/>
    <w:rsid w:val="00A9094C"/>
    <w:rsid w:val="00A927B2"/>
    <w:rsid w:val="00AB1365"/>
    <w:rsid w:val="00AB7DAF"/>
    <w:rsid w:val="00AC48F7"/>
    <w:rsid w:val="00AD2EE1"/>
    <w:rsid w:val="00AD3FA4"/>
    <w:rsid w:val="00B03377"/>
    <w:rsid w:val="00B03A41"/>
    <w:rsid w:val="00B0474E"/>
    <w:rsid w:val="00B1228F"/>
    <w:rsid w:val="00B16962"/>
    <w:rsid w:val="00B203A5"/>
    <w:rsid w:val="00B20413"/>
    <w:rsid w:val="00B225A2"/>
    <w:rsid w:val="00B42CD0"/>
    <w:rsid w:val="00B44DC1"/>
    <w:rsid w:val="00B45AD7"/>
    <w:rsid w:val="00B650CC"/>
    <w:rsid w:val="00B71484"/>
    <w:rsid w:val="00B84BC3"/>
    <w:rsid w:val="00B9023B"/>
    <w:rsid w:val="00B954C9"/>
    <w:rsid w:val="00B96041"/>
    <w:rsid w:val="00BA29C4"/>
    <w:rsid w:val="00BB6C86"/>
    <w:rsid w:val="00BC09F2"/>
    <w:rsid w:val="00BE2197"/>
    <w:rsid w:val="00BF410D"/>
    <w:rsid w:val="00BF504E"/>
    <w:rsid w:val="00C07DD5"/>
    <w:rsid w:val="00C1220D"/>
    <w:rsid w:val="00C12666"/>
    <w:rsid w:val="00C1285A"/>
    <w:rsid w:val="00C12EBE"/>
    <w:rsid w:val="00C1412A"/>
    <w:rsid w:val="00C14276"/>
    <w:rsid w:val="00C31A46"/>
    <w:rsid w:val="00C335B1"/>
    <w:rsid w:val="00C53E47"/>
    <w:rsid w:val="00C63EED"/>
    <w:rsid w:val="00C66F90"/>
    <w:rsid w:val="00C9173D"/>
    <w:rsid w:val="00C92723"/>
    <w:rsid w:val="00C94858"/>
    <w:rsid w:val="00C95F1A"/>
    <w:rsid w:val="00CA4F9C"/>
    <w:rsid w:val="00CB14ED"/>
    <w:rsid w:val="00CB39C9"/>
    <w:rsid w:val="00CB4307"/>
    <w:rsid w:val="00CB6F95"/>
    <w:rsid w:val="00CB7522"/>
    <w:rsid w:val="00CC45FA"/>
    <w:rsid w:val="00CD2441"/>
    <w:rsid w:val="00CF7C22"/>
    <w:rsid w:val="00D01CF4"/>
    <w:rsid w:val="00D02C42"/>
    <w:rsid w:val="00D038B7"/>
    <w:rsid w:val="00D05793"/>
    <w:rsid w:val="00D10CA6"/>
    <w:rsid w:val="00D12D71"/>
    <w:rsid w:val="00D15FD9"/>
    <w:rsid w:val="00D23B76"/>
    <w:rsid w:val="00D54D3B"/>
    <w:rsid w:val="00D57886"/>
    <w:rsid w:val="00D63BA8"/>
    <w:rsid w:val="00D70E8E"/>
    <w:rsid w:val="00D74F08"/>
    <w:rsid w:val="00D83D8A"/>
    <w:rsid w:val="00D86837"/>
    <w:rsid w:val="00D91B00"/>
    <w:rsid w:val="00DA08A4"/>
    <w:rsid w:val="00DB12AC"/>
    <w:rsid w:val="00DB541A"/>
    <w:rsid w:val="00DC136F"/>
    <w:rsid w:val="00DD1FA9"/>
    <w:rsid w:val="00DD3AC8"/>
    <w:rsid w:val="00DE0262"/>
    <w:rsid w:val="00DE0C6F"/>
    <w:rsid w:val="00DE19CA"/>
    <w:rsid w:val="00DE3DD1"/>
    <w:rsid w:val="00DE4634"/>
    <w:rsid w:val="00DE5965"/>
    <w:rsid w:val="00DE66F2"/>
    <w:rsid w:val="00E00D52"/>
    <w:rsid w:val="00E03490"/>
    <w:rsid w:val="00E068F0"/>
    <w:rsid w:val="00E12C40"/>
    <w:rsid w:val="00E14785"/>
    <w:rsid w:val="00E149AE"/>
    <w:rsid w:val="00E15408"/>
    <w:rsid w:val="00E15E52"/>
    <w:rsid w:val="00E16D2C"/>
    <w:rsid w:val="00E24827"/>
    <w:rsid w:val="00E248D0"/>
    <w:rsid w:val="00E26E5F"/>
    <w:rsid w:val="00E33D6D"/>
    <w:rsid w:val="00E42A96"/>
    <w:rsid w:val="00E52CB5"/>
    <w:rsid w:val="00E53A11"/>
    <w:rsid w:val="00E61198"/>
    <w:rsid w:val="00E65B5D"/>
    <w:rsid w:val="00E70BDE"/>
    <w:rsid w:val="00E7210D"/>
    <w:rsid w:val="00E72DE7"/>
    <w:rsid w:val="00E7637A"/>
    <w:rsid w:val="00E873C6"/>
    <w:rsid w:val="00E87981"/>
    <w:rsid w:val="00E9116E"/>
    <w:rsid w:val="00EA491C"/>
    <w:rsid w:val="00EA641E"/>
    <w:rsid w:val="00EB3858"/>
    <w:rsid w:val="00EB5620"/>
    <w:rsid w:val="00EB6A20"/>
    <w:rsid w:val="00EC4B7C"/>
    <w:rsid w:val="00EC61D3"/>
    <w:rsid w:val="00ED13B7"/>
    <w:rsid w:val="00ED6616"/>
    <w:rsid w:val="00EE0C05"/>
    <w:rsid w:val="00EE777E"/>
    <w:rsid w:val="00EF67AD"/>
    <w:rsid w:val="00F002AC"/>
    <w:rsid w:val="00F100A3"/>
    <w:rsid w:val="00F15048"/>
    <w:rsid w:val="00F16A33"/>
    <w:rsid w:val="00F174DA"/>
    <w:rsid w:val="00F27A84"/>
    <w:rsid w:val="00F311D1"/>
    <w:rsid w:val="00F40266"/>
    <w:rsid w:val="00F40956"/>
    <w:rsid w:val="00F46190"/>
    <w:rsid w:val="00F66262"/>
    <w:rsid w:val="00F677BA"/>
    <w:rsid w:val="00F72008"/>
    <w:rsid w:val="00F776E7"/>
    <w:rsid w:val="00F84971"/>
    <w:rsid w:val="00F90BDF"/>
    <w:rsid w:val="00F916CC"/>
    <w:rsid w:val="00F95BEF"/>
    <w:rsid w:val="00FB4D76"/>
    <w:rsid w:val="00FB7AC6"/>
    <w:rsid w:val="00FC082A"/>
    <w:rsid w:val="00FC1E5A"/>
    <w:rsid w:val="00FD2517"/>
    <w:rsid w:val="00FD4DFE"/>
    <w:rsid w:val="00FD52C1"/>
    <w:rsid w:val="00FE14F8"/>
    <w:rsid w:val="00FE652C"/>
    <w:rsid w:val="00FF0F80"/>
    <w:rsid w:val="00FF4467"/>
    <w:rsid w:val="00FF4601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5:chartTrackingRefBased/>
  <w15:docId w15:val="{2FA3ECB9-F98E-451D-AFEA-03E8AB1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B61"/>
    <w:rPr>
      <w:rFonts w:ascii="Arial" w:hAnsi="Arial"/>
      <w:sz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cs="Arial"/>
      <w:bCs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ind w:firstLine="510"/>
      <w:jc w:val="both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Åêôýðùóç- Áðü: Ðñïò: ÈÝìá: Çìåñïìçíßá:"/>
    <w:basedOn w:val="Normal"/>
    <w:pPr>
      <w:pBdr>
        <w:left w:val="single" w:sz="18" w:space="1" w:color="auto"/>
      </w:pBdr>
    </w:pPr>
  </w:style>
  <w:style w:type="paragraph" w:customStyle="1" w:styleId="-0">
    <w:name w:val="Åêôýðùóç- Áíôßóôñïöç êåöáëßäá"/>
    <w:basedOn w:val="Normal"/>
    <w:next w:val="-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-1">
    <w:name w:val="ÁðÜíôçóç/ðñïþèçóç- Êåöáëßäåò"/>
    <w:basedOn w:val="Normal"/>
    <w:next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a">
    <w:name w:val="ÁðÜíôçóç/ðñïþèçóç Ðñïò: Áðü: Çìåñïìçíßá:"/>
    <w:basedOn w:val="Normal"/>
    <w:pPr>
      <w:pBdr>
        <w:left w:val="single" w:sz="18" w:space="1" w:color="auto"/>
      </w:pBdr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LineNumber">
    <w:name w:val="line number"/>
    <w:rPr>
      <w:rFonts w:ascii="Times New Roman" w:hAnsi="Times New Roman"/>
    </w:rPr>
  </w:style>
  <w:style w:type="character" w:styleId="PageNumber">
    <w:name w:val="page number"/>
    <w:rPr>
      <w:rFonts w:ascii="Times New Roman" w:hAnsi="Times New Roman"/>
    </w:rPr>
  </w:style>
  <w:style w:type="character" w:styleId="EndnoteReference">
    <w:name w:val="endnote reference"/>
    <w:semiHidden/>
    <w:rPr>
      <w:rFonts w:ascii="Times New Roman" w:hAnsi="Times New Roman"/>
      <w:vertAlign w:val="superscript"/>
    </w:rPr>
  </w:style>
  <w:style w:type="character" w:styleId="CommentReference">
    <w:name w:val="annotation reference"/>
    <w:semiHidden/>
    <w:rPr>
      <w:rFonts w:ascii="Times New Roman" w:hAnsi="Times New Roman"/>
      <w:sz w:val="16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paragraph" w:styleId="Subtitle">
    <w:name w:val="Subtitle"/>
    <w:basedOn w:val="Normal"/>
    <w:qFormat/>
    <w:pPr>
      <w:spacing w:after="6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firstLine="908"/>
      <w:jc w:val="both"/>
    </w:pPr>
    <w:rPr>
      <w:rFonts w:cs="Arial"/>
      <w:szCs w:val="24"/>
    </w:rPr>
  </w:style>
  <w:style w:type="paragraph" w:styleId="BodyTextIndent3">
    <w:name w:val="Body Text Indent 3"/>
    <w:basedOn w:val="Normal"/>
    <w:pPr>
      <w:ind w:left="1440" w:firstLine="720"/>
      <w:jc w:val="both"/>
    </w:pPr>
    <w:rPr>
      <w:rFonts w:cs="Arial"/>
      <w:szCs w:val="24"/>
    </w:rPr>
  </w:style>
  <w:style w:type="paragraph" w:styleId="BodyTextIndent2">
    <w:name w:val="Body Text Indent 2"/>
    <w:basedOn w:val="Normal"/>
    <w:pPr>
      <w:ind w:firstLine="1362"/>
      <w:jc w:val="both"/>
    </w:pPr>
    <w:rPr>
      <w:snapToGrid w:val="0"/>
      <w:sz w:val="22"/>
    </w:rPr>
  </w:style>
  <w:style w:type="paragraph" w:styleId="BodyText2">
    <w:name w:val="Body Text 2"/>
    <w:basedOn w:val="Normal"/>
    <w:pPr>
      <w:jc w:val="both"/>
    </w:pPr>
    <w:rPr>
      <w:rFonts w:cs="Arial"/>
      <w:szCs w:val="24"/>
    </w:rPr>
  </w:style>
  <w:style w:type="paragraph" w:customStyle="1" w:styleId="a0">
    <w:basedOn w:val="Normal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harCharChar">
    <w:name w:val="Char Char Char"/>
    <w:basedOn w:val="Normal"/>
    <w:rsid w:val="000C23B0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22">
    <w:name w:val="Επικεφαλίδα #2 (2)"/>
    <w:rsid w:val="002800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styleId="Hyperlink">
    <w:name w:val="Hyperlink"/>
    <w:rsid w:val="00280099"/>
    <w:rPr>
      <w:color w:val="0000FF"/>
      <w:u w:val="single"/>
    </w:rPr>
  </w:style>
  <w:style w:type="table" w:styleId="TableGrid">
    <w:name w:val="Table Grid"/>
    <w:basedOn w:val="TableNormal"/>
    <w:uiPriority w:val="39"/>
    <w:rsid w:val="0039627B"/>
    <w:rPr>
      <w:rFonts w:ascii="Calibri" w:eastAsia="Calibri" w:hAnsi="Calibr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95BEF"/>
    <w:pPr>
      <w:overflowPunct w:val="0"/>
      <w:autoSpaceDE w:val="0"/>
      <w:autoSpaceDN w:val="0"/>
      <w:adjustRightInd w:val="0"/>
      <w:jc w:val="center"/>
      <w:textAlignment w:val="baseline"/>
    </w:pPr>
    <w:rPr>
      <w:u w:val="single"/>
      <w:lang w:val="x-none" w:eastAsia="en-US"/>
    </w:rPr>
  </w:style>
  <w:style w:type="character" w:customStyle="1" w:styleId="TitleChar">
    <w:name w:val="Title Char"/>
    <w:basedOn w:val="DefaultParagraphFont"/>
    <w:link w:val="Title"/>
    <w:rsid w:val="00F95BEF"/>
    <w:rPr>
      <w:rFonts w:ascii="Arial" w:hAnsi="Arial"/>
      <w:sz w:val="24"/>
      <w:u w:val="single"/>
      <w:lang w:val="x-none"/>
    </w:rPr>
  </w:style>
  <w:style w:type="numbering" w:customStyle="1" w:styleId="NoList1">
    <w:name w:val="No List1"/>
    <w:next w:val="NoList"/>
    <w:uiPriority w:val="99"/>
    <w:semiHidden/>
    <w:unhideWhenUsed/>
    <w:rsid w:val="0019288B"/>
  </w:style>
  <w:style w:type="character" w:customStyle="1" w:styleId="Heading1Char">
    <w:name w:val="Heading 1 Char"/>
    <w:basedOn w:val="DefaultParagraphFont"/>
    <w:link w:val="Heading1"/>
    <w:rsid w:val="0019288B"/>
    <w:rPr>
      <w:sz w:val="28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19288B"/>
    <w:rPr>
      <w:rFonts w:ascii="Arial" w:hAnsi="Arial"/>
      <w:sz w:val="24"/>
      <w:lang w:val="el-GR" w:eastAsia="el-GR"/>
    </w:rPr>
  </w:style>
  <w:style w:type="paragraph" w:styleId="FootnoteText">
    <w:name w:val="footnote text"/>
    <w:basedOn w:val="Normal"/>
    <w:link w:val="FootnoteTextChar"/>
    <w:unhideWhenUsed/>
    <w:rsid w:val="0019288B"/>
    <w:rPr>
      <w:rFonts w:ascii="Calibri" w:hAnsi="Calibri"/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9288B"/>
    <w:rPr>
      <w:rFonts w:ascii="Calibri" w:hAnsi="Calibri"/>
      <w:lang w:val="x-none" w:eastAsia="x-none"/>
    </w:rPr>
  </w:style>
  <w:style w:type="table" w:customStyle="1" w:styleId="TableGrid1">
    <w:name w:val="Table Grid1"/>
    <w:basedOn w:val="TableNormal"/>
    <w:next w:val="TableGrid"/>
    <w:rsid w:val="0019288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928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288B"/>
    <w:rPr>
      <w:rFonts w:ascii="Arial" w:hAnsi="Arial"/>
      <w:sz w:val="24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19288B"/>
    <w:rPr>
      <w:rFonts w:ascii="Arial" w:hAnsi="Arial"/>
      <w:sz w:val="24"/>
      <w:lang w:val="el-GR" w:eastAsia="el-GR"/>
    </w:rPr>
  </w:style>
  <w:style w:type="character" w:customStyle="1" w:styleId="2">
    <w:name w:val="Επικεφαλίδα #2_"/>
    <w:rsid w:val="0019288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0">
    <w:name w:val="Σώμα κειμένου (2)_"/>
    <w:link w:val="21"/>
    <w:rsid w:val="0019288B"/>
    <w:rPr>
      <w:rFonts w:ascii="Arial" w:eastAsia="Arial" w:hAnsi="Arial" w:cs="Arial"/>
      <w:shd w:val="clear" w:color="auto" w:fill="FFFFFF"/>
    </w:rPr>
  </w:style>
  <w:style w:type="character" w:customStyle="1" w:styleId="23">
    <w:name w:val="Επικεφαλίδα #2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">
    <w:name w:val="Σώμα κειμένου (3)_"/>
    <w:link w:val="30"/>
    <w:rsid w:val="0019288B"/>
    <w:rPr>
      <w:rFonts w:ascii="Arial" w:eastAsia="Arial" w:hAnsi="Arial" w:cs="Arial"/>
      <w:b/>
      <w:bCs/>
      <w:shd w:val="clear" w:color="auto" w:fill="FFFFFF"/>
    </w:rPr>
  </w:style>
  <w:style w:type="character" w:customStyle="1" w:styleId="24">
    <w:name w:val="Σώμα κειμένου (2) + Πλάγια γραφή"/>
    <w:rsid w:val="0019288B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paragraph" w:customStyle="1" w:styleId="21">
    <w:name w:val="Σώμα κειμένου (2)"/>
    <w:basedOn w:val="Normal"/>
    <w:link w:val="20"/>
    <w:rsid w:val="0019288B"/>
    <w:pPr>
      <w:widowControl w:val="0"/>
      <w:shd w:val="clear" w:color="auto" w:fill="FFFFFF"/>
      <w:spacing w:line="317" w:lineRule="exact"/>
    </w:pPr>
    <w:rPr>
      <w:rFonts w:eastAsia="Arial" w:cs="Arial"/>
      <w:sz w:val="20"/>
      <w:lang w:val="en-US" w:eastAsia="en-US"/>
    </w:rPr>
  </w:style>
  <w:style w:type="paragraph" w:customStyle="1" w:styleId="30">
    <w:name w:val="Σώμα κειμένου (3)"/>
    <w:basedOn w:val="Normal"/>
    <w:link w:val="3"/>
    <w:rsid w:val="0019288B"/>
    <w:pPr>
      <w:widowControl w:val="0"/>
      <w:shd w:val="clear" w:color="auto" w:fill="FFFFFF"/>
      <w:spacing w:before="420" w:after="300" w:line="317" w:lineRule="exact"/>
      <w:jc w:val="center"/>
    </w:pPr>
    <w:rPr>
      <w:rFonts w:eastAsia="Arial" w:cs="Arial"/>
      <w:b/>
      <w:bCs/>
      <w:sz w:val="20"/>
      <w:lang w:val="en-US" w:eastAsia="en-US"/>
    </w:rPr>
  </w:style>
  <w:style w:type="character" w:customStyle="1" w:styleId="285">
    <w:name w:val="Σώμα κειμένου (2) + 8;5 στ.;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 w:eastAsia="el-GR" w:bidi="el-GR"/>
    </w:rPr>
  </w:style>
  <w:style w:type="character" w:customStyle="1" w:styleId="210">
    <w:name w:val="Σώμα κειμένου (2) + 10 στ.;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5">
    <w:name w:val="Σώμα κειμένου (2) + Μικρά κεφαλαία"/>
    <w:rsid w:val="0019288B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26">
    <w:name w:val="Σώμα κειμένου (2) + 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l-GR" w:eastAsia="el-GR" w:bidi="el-GR"/>
    </w:rPr>
  </w:style>
  <w:style w:type="character" w:styleId="FollowedHyperlink">
    <w:name w:val="FollowedHyperlink"/>
    <w:uiPriority w:val="99"/>
    <w:unhideWhenUsed/>
    <w:rsid w:val="0019288B"/>
    <w:rPr>
      <w:color w:val="800080"/>
      <w:u w:val="single"/>
    </w:rPr>
  </w:style>
  <w:style w:type="paragraph" w:styleId="NoSpacing">
    <w:name w:val="No Spacing"/>
    <w:uiPriority w:val="1"/>
    <w:qFormat/>
    <w:rsid w:val="0019288B"/>
    <w:rPr>
      <w:rFonts w:ascii="Calibri" w:hAnsi="Calibri"/>
      <w:sz w:val="22"/>
      <w:szCs w:val="22"/>
      <w:lang w:val="el-GR" w:eastAsia="el-GR"/>
    </w:rPr>
  </w:style>
  <w:style w:type="paragraph" w:styleId="BalloonText">
    <w:name w:val="Balloon Text"/>
    <w:basedOn w:val="Normal"/>
    <w:link w:val="BalloonTextChar"/>
    <w:uiPriority w:val="99"/>
    <w:unhideWhenUsed/>
    <w:rsid w:val="0019288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88B"/>
    <w:rPr>
      <w:rFonts w:ascii="Tahoma" w:hAnsi="Tahoma"/>
      <w:sz w:val="16"/>
      <w:szCs w:val="16"/>
      <w:lang w:val="x-none" w:eastAsia="x-none"/>
    </w:rPr>
  </w:style>
  <w:style w:type="character" w:customStyle="1" w:styleId="1">
    <w:name w:val="Ανεπίλυτη αναφορά1"/>
    <w:uiPriority w:val="99"/>
    <w:semiHidden/>
    <w:unhideWhenUsed/>
    <w:rsid w:val="001928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88B"/>
    <w:rPr>
      <w:color w:val="605E5C"/>
      <w:shd w:val="clear" w:color="auto" w:fill="E1DFDD"/>
    </w:rPr>
  </w:style>
  <w:style w:type="paragraph" w:customStyle="1" w:styleId="Default">
    <w:name w:val="Default"/>
    <w:rsid w:val="003D19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3256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56A1"/>
    <w:rPr>
      <w:rFonts w:ascii="Arial" w:hAnsi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32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56A1"/>
    <w:rPr>
      <w:rFonts w:ascii="Arial" w:hAnsi="Arial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0DE5-EAA1-486D-AEC7-D7DD4A8B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0</TotalTime>
  <Pages>6</Pages>
  <Words>929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Πρότυπο ηλεκτρονικού ταχυδρομείου</vt:lpstr>
      <vt:lpstr>Πρότυπο ηλεκτρονικού ταχυδρομείου</vt:lpstr>
    </vt:vector>
  </TitlesOfParts>
  <Company/>
  <LinksUpToDate>false</LinksUpToDate>
  <CharactersWithSpaces>6560</CharactersWithSpaces>
  <SharedDoc>false</SharedDoc>
  <HLinks>
    <vt:vector size="18" baseType="variant">
      <vt:variant>
        <vt:i4>1048702</vt:i4>
      </vt:variant>
      <vt:variant>
        <vt:i4>6</vt:i4>
      </vt:variant>
      <vt:variant>
        <vt:i4>0</vt:i4>
      </vt:variant>
      <vt:variant>
        <vt:i4>5</vt:i4>
      </vt:variant>
      <vt:variant>
        <vt:lpwstr>mailto:international@hndc.mil.gr</vt:lpwstr>
      </vt:variant>
      <vt:variant>
        <vt:lpwstr/>
      </vt:variant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https://diavgeia.gov.gr/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http://setha.army.gr/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Πρότυπο ηλεκτρονικού ταχυδρομείου</dc:title>
  <dc:subject/>
  <dc:creator>ΔΜΧ</dc:creator>
  <cp:keywords/>
  <cp:lastModifiedBy>ΧΡΗΣΤΟΣ ΓΙΟΥΡΟΥΚΟΣ</cp:lastModifiedBy>
  <cp:revision>2</cp:revision>
  <cp:lastPrinted>2026-05-15T11:51:00Z</cp:lastPrinted>
  <dcterms:created xsi:type="dcterms:W3CDTF">2026-05-19T04:16:00Z</dcterms:created>
  <dcterms:modified xsi:type="dcterms:W3CDTF">2026-05-19T04:16:00Z</dcterms:modified>
</cp:coreProperties>
</file>