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DD1" w:rsidRPr="00E12C40" w:rsidRDefault="00DE3DD1" w:rsidP="00DE3DD1">
      <w:pPr>
        <w:keepNext/>
        <w:jc w:val="center"/>
        <w:outlineLvl w:val="2"/>
        <w:rPr>
          <w:rFonts w:cs="Arial"/>
          <w:b/>
          <w:bCs/>
          <w:sz w:val="22"/>
          <w:szCs w:val="22"/>
        </w:rPr>
      </w:pPr>
      <w:r w:rsidRPr="00E12C40">
        <w:rPr>
          <w:rFonts w:cs="Arial"/>
          <w:b/>
          <w:bCs/>
          <w:sz w:val="22"/>
          <w:szCs w:val="22"/>
        </w:rPr>
        <w:t>ΥΠΕΥΘΥΝΗ ΔΗΛΩΣΗ</w:t>
      </w:r>
      <w:r w:rsidR="007F70E9">
        <w:rPr>
          <w:rFonts w:cs="Arial"/>
          <w:b/>
          <w:bCs/>
          <w:sz w:val="22"/>
          <w:szCs w:val="22"/>
        </w:rPr>
        <w:t xml:space="preserve"> (Γ2)</w:t>
      </w:r>
    </w:p>
    <w:p w:rsidR="00DE3DD1" w:rsidRPr="00E12C40" w:rsidRDefault="00DE3DD1" w:rsidP="00DE3DD1">
      <w:pPr>
        <w:keepNext/>
        <w:jc w:val="center"/>
        <w:outlineLvl w:val="2"/>
        <w:rPr>
          <w:rFonts w:cs="Arial"/>
          <w:b/>
          <w:bCs/>
          <w:sz w:val="22"/>
          <w:szCs w:val="22"/>
          <w:vertAlign w:val="superscript"/>
        </w:rPr>
      </w:pPr>
      <w:r w:rsidRPr="00E12C40">
        <w:rPr>
          <w:rFonts w:cs="Arial"/>
          <w:b/>
          <w:bCs/>
          <w:sz w:val="22"/>
          <w:szCs w:val="22"/>
          <w:vertAlign w:val="superscript"/>
        </w:rPr>
        <w:t>(άρθρο 8 Ν.1599/1986)</w:t>
      </w:r>
    </w:p>
    <w:p w:rsidR="00DE3DD1" w:rsidRPr="00E12C40" w:rsidRDefault="00DE3DD1" w:rsidP="00DE3DD1">
      <w:pPr>
        <w:rPr>
          <w:rFonts w:ascii="Times New Roman" w:hAnsi="Times New Roman"/>
          <w:sz w:val="22"/>
          <w:szCs w:val="22"/>
        </w:rPr>
      </w:pPr>
    </w:p>
    <w:p w:rsidR="00DE3DD1" w:rsidRPr="00E12C40" w:rsidRDefault="00DE3DD1" w:rsidP="00DE3DD1">
      <w:pPr>
        <w:pBdr>
          <w:top w:val="single" w:sz="4" w:space="1" w:color="auto"/>
          <w:left w:val="single" w:sz="4" w:space="4" w:color="auto"/>
          <w:bottom w:val="single" w:sz="4" w:space="1" w:color="auto"/>
          <w:right w:val="single" w:sz="4" w:space="7" w:color="auto"/>
        </w:pBdr>
        <w:ind w:right="139"/>
        <w:jc w:val="center"/>
        <w:rPr>
          <w:rFonts w:ascii="Times New Roman" w:hAnsi="Times New Roman"/>
          <w:sz w:val="22"/>
          <w:szCs w:val="22"/>
        </w:rPr>
      </w:pPr>
      <w:r w:rsidRPr="00E12C40">
        <w:rPr>
          <w:rFonts w:ascii="Times New Roman" w:hAnsi="Times New Roman"/>
          <w:sz w:val="22"/>
          <w:szCs w:val="22"/>
        </w:rPr>
        <w:t>Η ακρίβεια των στοιχείων που υποβάλλονται με αυτή τη δήλωση μπορεί να ελεγχθεί με βάση το αρχείο άλλων υπηρεσιών (άρθρο 8,</w:t>
      </w:r>
    </w:p>
    <w:p w:rsidR="00DE3DD1" w:rsidRPr="00E12C40" w:rsidRDefault="00DE3DD1" w:rsidP="00DE3DD1">
      <w:pPr>
        <w:pBdr>
          <w:top w:val="single" w:sz="4" w:space="1" w:color="auto"/>
          <w:left w:val="single" w:sz="4" w:space="4" w:color="auto"/>
          <w:bottom w:val="single" w:sz="4" w:space="1" w:color="auto"/>
          <w:right w:val="single" w:sz="4" w:space="7" w:color="auto"/>
        </w:pBdr>
        <w:ind w:right="139"/>
        <w:jc w:val="center"/>
        <w:rPr>
          <w:rFonts w:ascii="Times New Roman" w:hAnsi="Times New Roman"/>
          <w:sz w:val="22"/>
          <w:szCs w:val="22"/>
        </w:rPr>
      </w:pPr>
      <w:r w:rsidRPr="00E12C40">
        <w:rPr>
          <w:rFonts w:ascii="Times New Roman" w:hAnsi="Times New Roman"/>
          <w:sz w:val="22"/>
          <w:szCs w:val="22"/>
        </w:rPr>
        <w:t>παρ. 4 Ν. 1599/1986)</w:t>
      </w:r>
    </w:p>
    <w:p w:rsidR="00DE3DD1" w:rsidRPr="00E12C40" w:rsidRDefault="00DE3DD1" w:rsidP="00DE3DD1">
      <w:pPr>
        <w:spacing w:after="120"/>
        <w:rPr>
          <w:rFonts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
        <w:gridCol w:w="658"/>
        <w:gridCol w:w="192"/>
        <w:gridCol w:w="1276"/>
        <w:gridCol w:w="850"/>
        <w:gridCol w:w="444"/>
        <w:gridCol w:w="1257"/>
        <w:gridCol w:w="851"/>
        <w:gridCol w:w="567"/>
        <w:gridCol w:w="567"/>
        <w:gridCol w:w="850"/>
      </w:tblGrid>
      <w:tr w:rsidR="00DE3DD1" w:rsidRPr="00E12C40" w:rsidTr="00607A93">
        <w:trPr>
          <w:cantSplit/>
          <w:trHeight w:val="542"/>
        </w:trPr>
        <w:tc>
          <w:tcPr>
            <w:tcW w:w="1555" w:type="dxa"/>
            <w:vAlign w:val="center"/>
          </w:tcPr>
          <w:p w:rsidR="00DE3DD1" w:rsidRPr="00E12C40" w:rsidRDefault="00DE3DD1" w:rsidP="00DE3DD1">
            <w:pPr>
              <w:ind w:right="-6878"/>
              <w:rPr>
                <w:sz w:val="22"/>
                <w:szCs w:val="22"/>
              </w:rPr>
            </w:pPr>
            <w:r w:rsidRPr="00E12C40">
              <w:rPr>
                <w:sz w:val="22"/>
                <w:szCs w:val="22"/>
              </w:rPr>
              <w:t>ΠΡΟΣ:</w:t>
            </w:r>
          </w:p>
        </w:tc>
        <w:tc>
          <w:tcPr>
            <w:tcW w:w="7654" w:type="dxa"/>
            <w:gridSpan w:val="11"/>
            <w:vAlign w:val="center"/>
          </w:tcPr>
          <w:p w:rsidR="00DE3DD1" w:rsidRPr="00E12C40" w:rsidRDefault="00DE3DD1" w:rsidP="00DE3DD1">
            <w:pPr>
              <w:ind w:right="-6878"/>
              <w:rPr>
                <w:rFonts w:cs="Arial"/>
                <w:b/>
                <w:color w:val="000080"/>
                <w:sz w:val="22"/>
                <w:szCs w:val="22"/>
              </w:rPr>
            </w:pPr>
            <w:r w:rsidRPr="00E12C40">
              <w:rPr>
                <w:rFonts w:cs="Arial"/>
                <w:b/>
                <w:sz w:val="22"/>
                <w:szCs w:val="22"/>
              </w:rPr>
              <w:t>ΣΧΟΛΗ ΕΘΝΙΚΗΣ ΑΜΥΝΑΣ (ΣΕΘΑ)</w:t>
            </w:r>
          </w:p>
        </w:tc>
      </w:tr>
      <w:tr w:rsidR="00DE3DD1" w:rsidRPr="00E12C40" w:rsidTr="00607A93">
        <w:trPr>
          <w:cantSplit/>
          <w:trHeight w:val="549"/>
        </w:trPr>
        <w:tc>
          <w:tcPr>
            <w:tcW w:w="1555" w:type="dxa"/>
            <w:vAlign w:val="center"/>
          </w:tcPr>
          <w:p w:rsidR="00DE3DD1" w:rsidRPr="00E12C40" w:rsidRDefault="00DE3DD1" w:rsidP="00DE3DD1">
            <w:pPr>
              <w:ind w:right="-6878"/>
              <w:rPr>
                <w:sz w:val="22"/>
                <w:szCs w:val="22"/>
              </w:rPr>
            </w:pPr>
            <w:r w:rsidRPr="00E12C40">
              <w:rPr>
                <w:sz w:val="22"/>
                <w:szCs w:val="22"/>
              </w:rPr>
              <w:t>Ο – Η Όνομα:</w:t>
            </w:r>
          </w:p>
        </w:tc>
        <w:tc>
          <w:tcPr>
            <w:tcW w:w="3562" w:type="dxa"/>
            <w:gridSpan w:val="6"/>
            <w:vAlign w:val="center"/>
          </w:tcPr>
          <w:p w:rsidR="00DE3DD1" w:rsidRPr="00E12C40" w:rsidRDefault="00DE3DD1" w:rsidP="00DE3DD1">
            <w:pPr>
              <w:ind w:right="-6878"/>
              <w:rPr>
                <w:rFonts w:ascii="Courier New" w:hAnsi="Courier New"/>
                <w:b/>
                <w:color w:val="000080"/>
                <w:sz w:val="22"/>
                <w:szCs w:val="22"/>
              </w:rPr>
            </w:pPr>
          </w:p>
        </w:tc>
        <w:tc>
          <w:tcPr>
            <w:tcW w:w="1257" w:type="dxa"/>
            <w:vAlign w:val="center"/>
          </w:tcPr>
          <w:p w:rsidR="00DE3DD1" w:rsidRPr="00E12C40" w:rsidRDefault="00DE3DD1" w:rsidP="00DE3DD1">
            <w:pPr>
              <w:ind w:right="-6878"/>
              <w:rPr>
                <w:sz w:val="22"/>
                <w:szCs w:val="22"/>
              </w:rPr>
            </w:pPr>
            <w:r w:rsidRPr="00E12C40">
              <w:rPr>
                <w:sz w:val="22"/>
                <w:szCs w:val="22"/>
              </w:rPr>
              <w:t>Επώνυμο:</w:t>
            </w:r>
          </w:p>
        </w:tc>
        <w:tc>
          <w:tcPr>
            <w:tcW w:w="2835" w:type="dxa"/>
            <w:gridSpan w:val="4"/>
            <w:vAlign w:val="center"/>
          </w:tcPr>
          <w:p w:rsidR="00DE3DD1" w:rsidRPr="00E12C40" w:rsidRDefault="00DE3DD1" w:rsidP="00DE3DD1">
            <w:pPr>
              <w:ind w:right="-6878"/>
              <w:rPr>
                <w:b/>
                <w:color w:val="000080"/>
                <w:sz w:val="22"/>
                <w:szCs w:val="22"/>
              </w:rPr>
            </w:pPr>
          </w:p>
        </w:tc>
      </w:tr>
      <w:tr w:rsidR="00DE3DD1" w:rsidRPr="00E12C40" w:rsidTr="00607A93">
        <w:trPr>
          <w:cantSplit/>
          <w:trHeight w:val="416"/>
        </w:trPr>
        <w:tc>
          <w:tcPr>
            <w:tcW w:w="2547" w:type="dxa"/>
            <w:gridSpan w:val="4"/>
            <w:vAlign w:val="center"/>
          </w:tcPr>
          <w:p w:rsidR="00DE3DD1" w:rsidRPr="00E12C40" w:rsidRDefault="00DE3DD1" w:rsidP="00DE3DD1">
            <w:pPr>
              <w:rPr>
                <w:sz w:val="22"/>
                <w:szCs w:val="22"/>
              </w:rPr>
            </w:pPr>
            <w:r w:rsidRPr="00E12C40">
              <w:rPr>
                <w:sz w:val="22"/>
                <w:szCs w:val="22"/>
              </w:rPr>
              <w:t xml:space="preserve">Όνομα και Επώνυμο Πατέρα: </w:t>
            </w:r>
          </w:p>
        </w:tc>
        <w:tc>
          <w:tcPr>
            <w:tcW w:w="6662" w:type="dxa"/>
            <w:gridSpan w:val="8"/>
            <w:vAlign w:val="center"/>
          </w:tcPr>
          <w:p w:rsidR="00DE3DD1" w:rsidRPr="00E12C40" w:rsidRDefault="00DE3DD1" w:rsidP="00DE3DD1">
            <w:pPr>
              <w:ind w:right="-6878"/>
              <w:rPr>
                <w:color w:val="000080"/>
                <w:sz w:val="22"/>
                <w:szCs w:val="22"/>
              </w:rPr>
            </w:pPr>
          </w:p>
        </w:tc>
      </w:tr>
      <w:tr w:rsidR="00DE3DD1" w:rsidRPr="00E12C40" w:rsidTr="00607A93">
        <w:trPr>
          <w:cantSplit/>
          <w:trHeight w:val="422"/>
        </w:trPr>
        <w:tc>
          <w:tcPr>
            <w:tcW w:w="2547" w:type="dxa"/>
            <w:gridSpan w:val="4"/>
            <w:vAlign w:val="center"/>
          </w:tcPr>
          <w:p w:rsidR="00DE3DD1" w:rsidRPr="00E12C40" w:rsidRDefault="00DE3DD1" w:rsidP="00DE3DD1">
            <w:pPr>
              <w:rPr>
                <w:sz w:val="22"/>
                <w:szCs w:val="22"/>
              </w:rPr>
            </w:pPr>
            <w:r w:rsidRPr="00E12C40">
              <w:rPr>
                <w:sz w:val="22"/>
                <w:szCs w:val="22"/>
              </w:rPr>
              <w:t>Όνομα και Επώνυμο Μητέρας:</w:t>
            </w:r>
          </w:p>
        </w:tc>
        <w:tc>
          <w:tcPr>
            <w:tcW w:w="6662" w:type="dxa"/>
            <w:gridSpan w:val="8"/>
            <w:vAlign w:val="center"/>
          </w:tcPr>
          <w:p w:rsidR="00DE3DD1" w:rsidRPr="00E12C40" w:rsidRDefault="00DE3DD1" w:rsidP="00DE3DD1">
            <w:pPr>
              <w:ind w:right="-6878"/>
              <w:rPr>
                <w:color w:val="000080"/>
                <w:sz w:val="22"/>
                <w:szCs w:val="22"/>
              </w:rPr>
            </w:pPr>
          </w:p>
        </w:tc>
      </w:tr>
      <w:tr w:rsidR="00DE3DD1" w:rsidRPr="00E12C40" w:rsidTr="00607A93">
        <w:trPr>
          <w:cantSplit/>
          <w:trHeight w:val="414"/>
        </w:trPr>
        <w:tc>
          <w:tcPr>
            <w:tcW w:w="2547" w:type="dxa"/>
            <w:gridSpan w:val="4"/>
            <w:vAlign w:val="center"/>
          </w:tcPr>
          <w:p w:rsidR="00DE3DD1" w:rsidRPr="00E12C40" w:rsidRDefault="00DE3DD1" w:rsidP="00DE3DD1">
            <w:pPr>
              <w:ind w:right="-2332"/>
              <w:rPr>
                <w:sz w:val="22"/>
                <w:szCs w:val="22"/>
              </w:rPr>
            </w:pPr>
            <w:r w:rsidRPr="00E12C40">
              <w:rPr>
                <w:sz w:val="22"/>
                <w:szCs w:val="22"/>
              </w:rPr>
              <w:t>Ημερομηνία γέννησης</w:t>
            </w:r>
            <w:r w:rsidRPr="00E12C40">
              <w:rPr>
                <w:sz w:val="22"/>
                <w:szCs w:val="22"/>
                <w:vertAlign w:val="superscript"/>
              </w:rPr>
              <w:footnoteReference w:id="1"/>
            </w:r>
            <w:r w:rsidRPr="00E12C40">
              <w:rPr>
                <w:sz w:val="22"/>
                <w:szCs w:val="22"/>
              </w:rPr>
              <w:t xml:space="preserve"> : </w:t>
            </w:r>
          </w:p>
        </w:tc>
        <w:tc>
          <w:tcPr>
            <w:tcW w:w="6662" w:type="dxa"/>
            <w:gridSpan w:val="8"/>
            <w:vAlign w:val="center"/>
          </w:tcPr>
          <w:p w:rsidR="00DE3DD1" w:rsidRPr="00E12C40" w:rsidRDefault="00DE3DD1" w:rsidP="00DE3DD1">
            <w:pPr>
              <w:ind w:right="-6878"/>
              <w:rPr>
                <w:color w:val="000080"/>
                <w:sz w:val="22"/>
                <w:szCs w:val="22"/>
              </w:rPr>
            </w:pPr>
          </w:p>
        </w:tc>
      </w:tr>
      <w:tr w:rsidR="00DE3DD1" w:rsidRPr="00E12C40" w:rsidTr="00607A93">
        <w:trPr>
          <w:cantSplit/>
          <w:trHeight w:val="406"/>
        </w:trPr>
        <w:tc>
          <w:tcPr>
            <w:tcW w:w="2547" w:type="dxa"/>
            <w:gridSpan w:val="4"/>
            <w:tcBorders>
              <w:top w:val="single" w:sz="4" w:space="0" w:color="auto"/>
              <w:left w:val="single" w:sz="4" w:space="0" w:color="auto"/>
              <w:bottom w:val="single" w:sz="4" w:space="0" w:color="auto"/>
              <w:right w:val="single" w:sz="4" w:space="0" w:color="auto"/>
            </w:tcBorders>
            <w:vAlign w:val="center"/>
          </w:tcPr>
          <w:p w:rsidR="00DE3DD1" w:rsidRPr="00E12C40" w:rsidRDefault="00DE3DD1" w:rsidP="00DE3DD1">
            <w:pPr>
              <w:rPr>
                <w:sz w:val="22"/>
                <w:szCs w:val="22"/>
              </w:rPr>
            </w:pPr>
            <w:r w:rsidRPr="00E12C40">
              <w:rPr>
                <w:sz w:val="22"/>
                <w:szCs w:val="22"/>
              </w:rPr>
              <w:t>Τόπος Γέννησης:</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DE3DD1" w:rsidRPr="00E12C40" w:rsidRDefault="00DE3DD1" w:rsidP="00DE3DD1">
            <w:pPr>
              <w:ind w:right="-6878"/>
              <w:rPr>
                <w:rFonts w:ascii="Courier New" w:hAnsi="Courier New"/>
                <w:b/>
                <w:color w:val="000080"/>
                <w:sz w:val="22"/>
                <w:szCs w:val="22"/>
              </w:rPr>
            </w:pPr>
          </w:p>
        </w:tc>
      </w:tr>
      <w:tr w:rsidR="00DE3DD1" w:rsidRPr="00E12C40" w:rsidTr="00607A93">
        <w:trPr>
          <w:cantSplit/>
          <w:trHeight w:val="426"/>
        </w:trPr>
        <w:tc>
          <w:tcPr>
            <w:tcW w:w="2547" w:type="dxa"/>
            <w:gridSpan w:val="4"/>
            <w:vAlign w:val="center"/>
          </w:tcPr>
          <w:p w:rsidR="00DE3DD1" w:rsidRPr="00E12C40" w:rsidRDefault="00DE3DD1" w:rsidP="00DE3DD1">
            <w:pPr>
              <w:rPr>
                <w:sz w:val="22"/>
                <w:szCs w:val="22"/>
              </w:rPr>
            </w:pPr>
            <w:r w:rsidRPr="00E12C40">
              <w:rPr>
                <w:sz w:val="22"/>
                <w:szCs w:val="22"/>
              </w:rPr>
              <w:t>Αριθμός Δελτίου Ταυτότητας:</w:t>
            </w:r>
          </w:p>
        </w:tc>
        <w:tc>
          <w:tcPr>
            <w:tcW w:w="2126" w:type="dxa"/>
            <w:gridSpan w:val="2"/>
            <w:vAlign w:val="center"/>
          </w:tcPr>
          <w:p w:rsidR="00DE3DD1" w:rsidRPr="00E12C40" w:rsidRDefault="00DE3DD1" w:rsidP="00DE3DD1">
            <w:pPr>
              <w:ind w:right="-6878"/>
              <w:rPr>
                <w:rFonts w:ascii="Courier New" w:hAnsi="Courier New"/>
                <w:b/>
                <w:color w:val="000080"/>
                <w:sz w:val="22"/>
                <w:szCs w:val="22"/>
              </w:rPr>
            </w:pPr>
          </w:p>
        </w:tc>
        <w:tc>
          <w:tcPr>
            <w:tcW w:w="1701" w:type="dxa"/>
            <w:gridSpan w:val="2"/>
            <w:vAlign w:val="center"/>
          </w:tcPr>
          <w:p w:rsidR="00DE3DD1" w:rsidRPr="00E12C40" w:rsidRDefault="00DE3DD1" w:rsidP="00DE3DD1">
            <w:pPr>
              <w:rPr>
                <w:sz w:val="22"/>
                <w:szCs w:val="22"/>
              </w:rPr>
            </w:pPr>
            <w:r w:rsidRPr="00E12C40">
              <w:rPr>
                <w:sz w:val="22"/>
                <w:szCs w:val="22"/>
              </w:rPr>
              <w:t>Τηλ:</w:t>
            </w:r>
          </w:p>
        </w:tc>
        <w:tc>
          <w:tcPr>
            <w:tcW w:w="2835" w:type="dxa"/>
            <w:gridSpan w:val="4"/>
            <w:vAlign w:val="center"/>
          </w:tcPr>
          <w:p w:rsidR="00DE3DD1" w:rsidRPr="00E12C40" w:rsidRDefault="00DE3DD1" w:rsidP="00DE3DD1">
            <w:pPr>
              <w:ind w:right="-6878"/>
              <w:rPr>
                <w:rFonts w:ascii="Courier New" w:hAnsi="Courier New"/>
                <w:b/>
                <w:color w:val="000080"/>
                <w:sz w:val="22"/>
                <w:szCs w:val="22"/>
              </w:rPr>
            </w:pPr>
          </w:p>
        </w:tc>
      </w:tr>
      <w:tr w:rsidR="00DE3DD1" w:rsidRPr="00E12C40" w:rsidTr="00607A93">
        <w:trPr>
          <w:cantSplit/>
          <w:trHeight w:val="418"/>
        </w:trPr>
        <w:tc>
          <w:tcPr>
            <w:tcW w:w="1697" w:type="dxa"/>
            <w:gridSpan w:val="2"/>
            <w:vAlign w:val="center"/>
          </w:tcPr>
          <w:p w:rsidR="00DE3DD1" w:rsidRPr="00E12C40" w:rsidRDefault="00DE3DD1" w:rsidP="00DE3DD1">
            <w:pPr>
              <w:rPr>
                <w:sz w:val="22"/>
                <w:szCs w:val="22"/>
              </w:rPr>
            </w:pPr>
            <w:r w:rsidRPr="00E12C40">
              <w:rPr>
                <w:sz w:val="22"/>
                <w:szCs w:val="22"/>
              </w:rPr>
              <w:t>Τόπος Κατοικίας:</w:t>
            </w:r>
          </w:p>
        </w:tc>
        <w:tc>
          <w:tcPr>
            <w:tcW w:w="2126" w:type="dxa"/>
            <w:gridSpan w:val="3"/>
            <w:vAlign w:val="center"/>
          </w:tcPr>
          <w:p w:rsidR="00DE3DD1" w:rsidRPr="00E12C40" w:rsidRDefault="00DE3DD1" w:rsidP="00DE3DD1">
            <w:pPr>
              <w:ind w:right="-6878"/>
              <w:rPr>
                <w:color w:val="000080"/>
                <w:sz w:val="22"/>
                <w:szCs w:val="22"/>
              </w:rPr>
            </w:pPr>
          </w:p>
        </w:tc>
        <w:tc>
          <w:tcPr>
            <w:tcW w:w="850" w:type="dxa"/>
            <w:vAlign w:val="center"/>
          </w:tcPr>
          <w:p w:rsidR="00DE3DD1" w:rsidRPr="00E12C40" w:rsidRDefault="00DE3DD1" w:rsidP="00DE3DD1">
            <w:pPr>
              <w:rPr>
                <w:sz w:val="22"/>
                <w:szCs w:val="22"/>
              </w:rPr>
            </w:pPr>
            <w:r w:rsidRPr="00E12C40">
              <w:rPr>
                <w:sz w:val="22"/>
                <w:szCs w:val="22"/>
              </w:rPr>
              <w:t>Οδός:</w:t>
            </w:r>
          </w:p>
        </w:tc>
        <w:tc>
          <w:tcPr>
            <w:tcW w:w="1701" w:type="dxa"/>
            <w:gridSpan w:val="2"/>
            <w:vAlign w:val="center"/>
          </w:tcPr>
          <w:p w:rsidR="00DE3DD1" w:rsidRPr="00E12C40" w:rsidRDefault="00DE3DD1" w:rsidP="00DE3DD1">
            <w:pPr>
              <w:ind w:right="-6878"/>
              <w:rPr>
                <w:color w:val="000080"/>
                <w:sz w:val="22"/>
                <w:szCs w:val="22"/>
              </w:rPr>
            </w:pPr>
          </w:p>
        </w:tc>
        <w:tc>
          <w:tcPr>
            <w:tcW w:w="851" w:type="dxa"/>
            <w:vAlign w:val="center"/>
          </w:tcPr>
          <w:p w:rsidR="00DE3DD1" w:rsidRPr="00E12C40" w:rsidRDefault="00DE3DD1" w:rsidP="00DE3DD1">
            <w:pPr>
              <w:rPr>
                <w:sz w:val="22"/>
                <w:szCs w:val="22"/>
              </w:rPr>
            </w:pPr>
            <w:proofErr w:type="spellStart"/>
            <w:r w:rsidRPr="00E12C40">
              <w:rPr>
                <w:sz w:val="22"/>
                <w:szCs w:val="22"/>
              </w:rPr>
              <w:t>Αριθ</w:t>
            </w:r>
            <w:proofErr w:type="spellEnd"/>
            <w:r w:rsidRPr="00E12C40">
              <w:rPr>
                <w:sz w:val="22"/>
                <w:szCs w:val="22"/>
              </w:rPr>
              <w:t>:</w:t>
            </w:r>
          </w:p>
        </w:tc>
        <w:tc>
          <w:tcPr>
            <w:tcW w:w="567" w:type="dxa"/>
            <w:vAlign w:val="center"/>
          </w:tcPr>
          <w:p w:rsidR="00DE3DD1" w:rsidRPr="00E12C40" w:rsidRDefault="00DE3DD1" w:rsidP="00DE3DD1">
            <w:pPr>
              <w:ind w:right="-6878"/>
              <w:rPr>
                <w:color w:val="000080"/>
                <w:sz w:val="22"/>
                <w:szCs w:val="22"/>
              </w:rPr>
            </w:pPr>
          </w:p>
        </w:tc>
        <w:tc>
          <w:tcPr>
            <w:tcW w:w="567" w:type="dxa"/>
            <w:vAlign w:val="center"/>
          </w:tcPr>
          <w:p w:rsidR="00DE3DD1" w:rsidRPr="00E12C40" w:rsidRDefault="00DE3DD1" w:rsidP="00DE3DD1">
            <w:pPr>
              <w:rPr>
                <w:sz w:val="22"/>
                <w:szCs w:val="22"/>
              </w:rPr>
            </w:pPr>
            <w:r w:rsidRPr="00E12C40">
              <w:rPr>
                <w:sz w:val="22"/>
                <w:szCs w:val="22"/>
              </w:rPr>
              <w:t>ΤΚ:</w:t>
            </w:r>
          </w:p>
        </w:tc>
        <w:tc>
          <w:tcPr>
            <w:tcW w:w="850" w:type="dxa"/>
            <w:vAlign w:val="center"/>
          </w:tcPr>
          <w:p w:rsidR="00DE3DD1" w:rsidRPr="00E12C40" w:rsidRDefault="00DE3DD1" w:rsidP="00DE3DD1">
            <w:pPr>
              <w:ind w:right="-6878"/>
              <w:rPr>
                <w:color w:val="000080"/>
                <w:sz w:val="22"/>
                <w:szCs w:val="22"/>
              </w:rPr>
            </w:pPr>
          </w:p>
        </w:tc>
      </w:tr>
      <w:tr w:rsidR="00DE3DD1" w:rsidRPr="00E12C40" w:rsidTr="00607A93">
        <w:trPr>
          <w:cantSplit/>
          <w:trHeight w:val="520"/>
        </w:trPr>
        <w:tc>
          <w:tcPr>
            <w:tcW w:w="2355" w:type="dxa"/>
            <w:gridSpan w:val="3"/>
            <w:vAlign w:val="center"/>
          </w:tcPr>
          <w:p w:rsidR="00DE3DD1" w:rsidRPr="00E12C40" w:rsidRDefault="00DE3DD1" w:rsidP="00DE3DD1">
            <w:pPr>
              <w:rPr>
                <w:sz w:val="22"/>
                <w:szCs w:val="22"/>
              </w:rPr>
            </w:pPr>
            <w:proofErr w:type="spellStart"/>
            <w:r w:rsidRPr="00E12C40">
              <w:rPr>
                <w:sz w:val="22"/>
                <w:szCs w:val="22"/>
              </w:rPr>
              <w:t>Αρ</w:t>
            </w:r>
            <w:proofErr w:type="spellEnd"/>
            <w:r w:rsidRPr="00E12C40">
              <w:rPr>
                <w:sz w:val="22"/>
                <w:szCs w:val="22"/>
              </w:rPr>
              <w:t xml:space="preserve">. </w:t>
            </w:r>
            <w:proofErr w:type="spellStart"/>
            <w:r w:rsidRPr="00E12C40">
              <w:rPr>
                <w:sz w:val="22"/>
                <w:szCs w:val="22"/>
              </w:rPr>
              <w:t>Τηλεομοιοτύπου</w:t>
            </w:r>
            <w:proofErr w:type="spellEnd"/>
            <w:r w:rsidRPr="00E12C40">
              <w:rPr>
                <w:sz w:val="22"/>
                <w:szCs w:val="22"/>
              </w:rPr>
              <w:t xml:space="preserve"> (</w:t>
            </w:r>
            <w:r w:rsidRPr="00E12C40">
              <w:rPr>
                <w:sz w:val="22"/>
                <w:szCs w:val="22"/>
                <w:lang w:val="en-US"/>
              </w:rPr>
              <w:t>Fax</w:t>
            </w:r>
            <w:r w:rsidRPr="00E12C40">
              <w:rPr>
                <w:sz w:val="22"/>
                <w:szCs w:val="22"/>
              </w:rPr>
              <w:t>):</w:t>
            </w:r>
          </w:p>
        </w:tc>
        <w:tc>
          <w:tcPr>
            <w:tcW w:w="2318" w:type="dxa"/>
            <w:gridSpan w:val="3"/>
            <w:vAlign w:val="center"/>
          </w:tcPr>
          <w:p w:rsidR="00DE3DD1" w:rsidRPr="00E12C40" w:rsidRDefault="00DE3DD1" w:rsidP="00DE3DD1">
            <w:pPr>
              <w:ind w:right="-6878"/>
              <w:rPr>
                <w:color w:val="000080"/>
                <w:sz w:val="22"/>
                <w:szCs w:val="22"/>
              </w:rPr>
            </w:pPr>
          </w:p>
        </w:tc>
        <w:tc>
          <w:tcPr>
            <w:tcW w:w="1701" w:type="dxa"/>
            <w:gridSpan w:val="2"/>
            <w:vAlign w:val="center"/>
          </w:tcPr>
          <w:p w:rsidR="00DE3DD1" w:rsidRPr="00E12C40" w:rsidRDefault="00DE3DD1" w:rsidP="00DE3DD1">
            <w:pPr>
              <w:rPr>
                <w:sz w:val="22"/>
                <w:szCs w:val="22"/>
              </w:rPr>
            </w:pPr>
            <w:r w:rsidRPr="00E12C40">
              <w:rPr>
                <w:sz w:val="22"/>
                <w:szCs w:val="22"/>
              </w:rPr>
              <w:t>Δ/</w:t>
            </w:r>
            <w:proofErr w:type="spellStart"/>
            <w:r w:rsidRPr="00E12C40">
              <w:rPr>
                <w:sz w:val="22"/>
                <w:szCs w:val="22"/>
              </w:rPr>
              <w:t>νση</w:t>
            </w:r>
            <w:proofErr w:type="spellEnd"/>
            <w:r w:rsidRPr="00E12C40">
              <w:rPr>
                <w:sz w:val="22"/>
                <w:szCs w:val="22"/>
              </w:rPr>
              <w:t xml:space="preserve"> Ηλεκτρ. Ταχυδρομείου</w:t>
            </w:r>
          </w:p>
          <w:p w:rsidR="00DE3DD1" w:rsidRPr="00E12C40" w:rsidRDefault="00DE3DD1" w:rsidP="00DE3DD1">
            <w:pPr>
              <w:rPr>
                <w:sz w:val="22"/>
                <w:szCs w:val="22"/>
              </w:rPr>
            </w:pPr>
            <w:r w:rsidRPr="00E12C40">
              <w:rPr>
                <w:sz w:val="22"/>
                <w:szCs w:val="22"/>
              </w:rPr>
              <w:t>(Ε-</w:t>
            </w:r>
            <w:r w:rsidRPr="00E12C40">
              <w:rPr>
                <w:sz w:val="22"/>
                <w:szCs w:val="22"/>
                <w:lang w:val="en-US"/>
              </w:rPr>
              <w:t>mail</w:t>
            </w:r>
            <w:r w:rsidRPr="00E12C40">
              <w:rPr>
                <w:sz w:val="22"/>
                <w:szCs w:val="22"/>
              </w:rPr>
              <w:t>):</w:t>
            </w:r>
          </w:p>
        </w:tc>
        <w:tc>
          <w:tcPr>
            <w:tcW w:w="2835" w:type="dxa"/>
            <w:gridSpan w:val="4"/>
            <w:vAlign w:val="center"/>
          </w:tcPr>
          <w:p w:rsidR="00DE3DD1" w:rsidRPr="00E12C40" w:rsidRDefault="00DE3DD1" w:rsidP="00DE3DD1">
            <w:pPr>
              <w:ind w:right="-6878"/>
              <w:rPr>
                <w:rFonts w:ascii="Courier New" w:hAnsi="Courier New"/>
                <w:b/>
                <w:color w:val="000080"/>
                <w:sz w:val="22"/>
                <w:szCs w:val="22"/>
              </w:rPr>
            </w:pPr>
          </w:p>
        </w:tc>
      </w:tr>
    </w:tbl>
    <w:p w:rsidR="00DE3DD1" w:rsidRPr="00FF4467" w:rsidRDefault="00DE3DD1" w:rsidP="00DE3DD1">
      <w:pPr>
        <w:spacing w:after="120"/>
        <w:rPr>
          <w:rFonts w:cs="Arial"/>
          <w:sz w:val="22"/>
          <w:szCs w:val="22"/>
        </w:rPr>
      </w:pPr>
    </w:p>
    <w:p w:rsidR="00DE3DD1" w:rsidRPr="00FF4467" w:rsidRDefault="00DE3DD1" w:rsidP="00DE3DD1">
      <w:pPr>
        <w:spacing w:after="120"/>
        <w:jc w:val="both"/>
        <w:rPr>
          <w:rFonts w:cs="Arial"/>
          <w:sz w:val="22"/>
          <w:szCs w:val="22"/>
        </w:rPr>
      </w:pPr>
      <w:r w:rsidRPr="00FF4467">
        <w:rPr>
          <w:rFonts w:cs="Arial"/>
          <w:sz w:val="22"/>
          <w:szCs w:val="22"/>
        </w:rPr>
        <w:t>Με ατομική μου ευθύνη και γνωρίζοντας τις κυρώσεις (3), που προβλέπονται από της διατάξεις της παρ. 6 του άρθρου 22 του Ν. 1599/1986, δηλώνω ότι:</w:t>
      </w:r>
    </w:p>
    <w:p w:rsidR="00DE3DD1" w:rsidRPr="00FF4467" w:rsidRDefault="00DE3DD1" w:rsidP="00DE3DD1">
      <w:pPr>
        <w:spacing w:after="120"/>
        <w:jc w:val="both"/>
        <w:rPr>
          <w:rFonts w:cs="Arial"/>
          <w:sz w:val="22"/>
          <w:szCs w:val="22"/>
        </w:rPr>
      </w:pPr>
      <w:r w:rsidRPr="00FF4467">
        <w:rPr>
          <w:rFonts w:cs="Arial"/>
          <w:sz w:val="22"/>
          <w:szCs w:val="22"/>
        </w:rPr>
        <w:tab/>
        <w:t xml:space="preserve">1. Δεν έχω στερηθεί τα πολιτικά μου δικαιώματα. </w:t>
      </w:r>
    </w:p>
    <w:p w:rsidR="00DE3DD1" w:rsidRPr="00FF4467" w:rsidRDefault="00DE3DD1" w:rsidP="00DE3DD1">
      <w:pPr>
        <w:spacing w:after="120"/>
        <w:jc w:val="both"/>
        <w:rPr>
          <w:rFonts w:cs="Arial"/>
          <w:sz w:val="22"/>
          <w:szCs w:val="22"/>
        </w:rPr>
      </w:pPr>
      <w:r w:rsidRPr="00FF4467">
        <w:rPr>
          <w:rFonts w:cs="Arial"/>
          <w:sz w:val="22"/>
          <w:szCs w:val="22"/>
        </w:rPr>
        <w:tab/>
        <w:t xml:space="preserve">2. Δεν έχω καταδικασθεί ή παραπεμφθεί με τελεσίδικο βούλευμα για τα ποινικά αδικήματα της περ. α’ της παρ. 1 του άρθρου 8 του ν. 3528/2007 (Α’ 26) και δεν συντρέχουν στο πρόσωπό μου τα κωλύματα των περ. β’ και δ’ της παρ. </w:t>
      </w:r>
      <w:r w:rsidRPr="00FF4467">
        <w:rPr>
          <w:rFonts w:cs="Arial"/>
          <w:sz w:val="22"/>
          <w:szCs w:val="22"/>
        </w:rPr>
        <w:tab/>
        <w:t>1 του ίδιου άρθρου.</w:t>
      </w:r>
    </w:p>
    <w:p w:rsidR="00DE3DD1" w:rsidRPr="00FF4467" w:rsidRDefault="00DE3DD1" w:rsidP="00DE3DD1">
      <w:pPr>
        <w:spacing w:after="120"/>
        <w:jc w:val="both"/>
        <w:rPr>
          <w:rFonts w:cs="Arial"/>
          <w:sz w:val="22"/>
          <w:szCs w:val="22"/>
        </w:rPr>
      </w:pPr>
      <w:r w:rsidRPr="00FF4467">
        <w:rPr>
          <w:rFonts w:cs="Arial"/>
          <w:sz w:val="22"/>
          <w:szCs w:val="22"/>
        </w:rPr>
        <w:tab/>
        <w:t>3. ……....(Έχω/Δεν έχω) αξιολογηθεί στις Εκθέσεις/Σημειώματα Αξιολογήσεων ως «εξαίρετος» κατά το χρονικό διάστημα των τελευταίων τριών ετών έως τη λήξη της προθεσμίας υποβολής της από ………………………… προκήρυξης της ΣΕΘΑ.</w:t>
      </w:r>
    </w:p>
    <w:p w:rsidR="00DE3DD1" w:rsidRPr="00FF4467" w:rsidRDefault="00DE3DD1" w:rsidP="00DE3DD1">
      <w:pPr>
        <w:spacing w:after="120"/>
        <w:jc w:val="both"/>
        <w:rPr>
          <w:rFonts w:cs="Arial"/>
          <w:sz w:val="22"/>
          <w:szCs w:val="22"/>
        </w:rPr>
      </w:pPr>
      <w:r w:rsidRPr="00FF4467">
        <w:rPr>
          <w:rFonts w:cs="Arial"/>
          <w:sz w:val="22"/>
          <w:szCs w:val="22"/>
        </w:rPr>
        <w:tab/>
        <w:t>4. ...........(Έχει/Δεν έχει) υποπέσει στην αντίληψή μου και ούτε έχει περιέλθει σε γνώση μου γεγονός που να αμφισβητεί ότι κατέχω εξαιρέτως τα ουσιαστικά προσόντα του βαθμού μου και ούτε υπάρχουν στο πρόσωπό μου ελαττώματα ή ελλείψεις που να εμποδίζουν την εξαίρετη κατοχή των αναφερομένων ουσιαστικών προσόντων.</w:t>
      </w:r>
    </w:p>
    <w:p w:rsidR="00DE3DD1" w:rsidRPr="00FF4467" w:rsidRDefault="00DE3DD1" w:rsidP="00DE3DD1">
      <w:pPr>
        <w:spacing w:after="120"/>
        <w:jc w:val="both"/>
        <w:rPr>
          <w:rFonts w:cs="Arial"/>
          <w:sz w:val="22"/>
          <w:szCs w:val="22"/>
        </w:rPr>
      </w:pPr>
      <w:r w:rsidRPr="00FF4467">
        <w:rPr>
          <w:rFonts w:cs="Arial"/>
          <w:sz w:val="22"/>
          <w:szCs w:val="22"/>
        </w:rPr>
        <w:tab/>
        <w:t>5.  …….. (Έχω/Δεν έχω) κριθεί ευμενώς από τα αρμόδια Συμβούλια κατά την τελευταία κρίση, καθόσον δεν έχω ενημερωθεί ότι κρίθηκα δυσμενώς.</w:t>
      </w:r>
    </w:p>
    <w:p w:rsidR="00DE3DD1" w:rsidRPr="00FF4467" w:rsidRDefault="00DE3DD1" w:rsidP="00DE3DD1">
      <w:pPr>
        <w:spacing w:after="120"/>
        <w:jc w:val="both"/>
        <w:rPr>
          <w:rFonts w:cs="Arial"/>
          <w:sz w:val="22"/>
          <w:szCs w:val="22"/>
        </w:rPr>
      </w:pPr>
      <w:r w:rsidRPr="00FF4467">
        <w:rPr>
          <w:rFonts w:cs="Arial"/>
          <w:sz w:val="22"/>
          <w:szCs w:val="22"/>
        </w:rPr>
        <w:tab/>
        <w:t xml:space="preserve">6.  …...... (Έχω/Δεν έχω) τιμωρηθεί με ανώτερη πειθαρχική ποινή και .......... (έχω/δεν έχω) παραπεμφθεί ενώπιον Πειθαρχικού Συμβουλίου. </w:t>
      </w:r>
    </w:p>
    <w:p w:rsidR="00DE3DD1" w:rsidRPr="00FF4467" w:rsidRDefault="00DE3DD1" w:rsidP="00DE3DD1">
      <w:pPr>
        <w:spacing w:after="120"/>
        <w:jc w:val="both"/>
        <w:rPr>
          <w:rFonts w:cs="Arial"/>
          <w:sz w:val="22"/>
          <w:szCs w:val="22"/>
        </w:rPr>
      </w:pPr>
      <w:r w:rsidRPr="00FF4467">
        <w:rPr>
          <w:rFonts w:cs="Arial"/>
          <w:sz w:val="22"/>
          <w:szCs w:val="22"/>
        </w:rPr>
        <w:tab/>
        <w:t>7. ........... (Έχω/Δεν έχω) υγεία που μου επιτρέπει την άσκηση των καθηκόντων που πρόκειται να μου ανατεθούν.</w:t>
      </w:r>
    </w:p>
    <w:p w:rsidR="00DE3DD1" w:rsidRPr="00FF4467" w:rsidRDefault="00DE3DD1" w:rsidP="00DE3DD1">
      <w:pPr>
        <w:spacing w:after="120"/>
        <w:jc w:val="both"/>
        <w:rPr>
          <w:rFonts w:cs="Arial"/>
          <w:sz w:val="22"/>
          <w:szCs w:val="22"/>
        </w:rPr>
      </w:pPr>
      <w:r w:rsidRPr="00FF4467">
        <w:rPr>
          <w:rFonts w:cs="Arial"/>
          <w:sz w:val="22"/>
          <w:szCs w:val="22"/>
        </w:rPr>
        <w:tab/>
        <w:t>8. Θα προσκομίσω εντός της προθεσμίας που θα ορισθεί, έγκριση της Υπηρεσίας μου, με την οποία θα μου επιτρέπεται η διδακτική απασχόλησή μου στην ΣΕΘΑ.</w:t>
      </w:r>
    </w:p>
    <w:p w:rsidR="00DE3DD1" w:rsidRPr="00FF4467" w:rsidRDefault="00DE3DD1" w:rsidP="00DE3DD1">
      <w:pPr>
        <w:spacing w:after="120"/>
        <w:jc w:val="both"/>
        <w:rPr>
          <w:rFonts w:cs="Arial"/>
          <w:sz w:val="22"/>
          <w:szCs w:val="22"/>
        </w:rPr>
      </w:pPr>
      <w:r w:rsidRPr="00FF4467">
        <w:rPr>
          <w:rFonts w:cs="Arial"/>
          <w:sz w:val="22"/>
          <w:szCs w:val="22"/>
        </w:rPr>
        <w:lastRenderedPageBreak/>
        <w:tab/>
        <w:t>9. Ενημερώθηκα ότι τα στοιχεία ταυτότητάς μου θα τηρηθούν σε ηλεκτρονικό αρχείο της ΣΕΘΑ, σύμφωνα με τις διατάξεις του άρθρου 7Α, παρ. α του Ν.2472/1997, όπως αντικαταστάθηκε από το άρθρο 34 παρ. 3 του Ν.2915/2001.</w:t>
      </w:r>
    </w:p>
    <w:p w:rsidR="00DE3DD1" w:rsidRPr="00FF4467" w:rsidRDefault="00DE3DD1" w:rsidP="00DE3DD1">
      <w:pPr>
        <w:spacing w:after="120"/>
        <w:jc w:val="both"/>
        <w:rPr>
          <w:rFonts w:cs="Arial"/>
          <w:sz w:val="22"/>
          <w:szCs w:val="22"/>
        </w:rPr>
      </w:pPr>
      <w:r w:rsidRPr="00FF4467">
        <w:rPr>
          <w:rFonts w:cs="Arial"/>
          <w:sz w:val="22"/>
          <w:szCs w:val="22"/>
        </w:rPr>
        <w:tab/>
        <w:t>10. Έλαβα γνώση των όρων της από …………… …………… ………… προκήρυξης της ΣΕΘΑ, το σύνολο των οποίων και αποδέχομαι.</w:t>
      </w:r>
    </w:p>
    <w:p w:rsidR="00DE3DD1" w:rsidRPr="00FF4467" w:rsidRDefault="00DE3DD1" w:rsidP="00DE3DD1">
      <w:pPr>
        <w:spacing w:after="120"/>
        <w:jc w:val="both"/>
        <w:rPr>
          <w:rFonts w:cs="Arial"/>
          <w:sz w:val="22"/>
          <w:szCs w:val="22"/>
        </w:rPr>
      </w:pPr>
      <w:r w:rsidRPr="00FF4467">
        <w:rPr>
          <w:rFonts w:cs="Arial"/>
          <w:sz w:val="22"/>
          <w:szCs w:val="22"/>
        </w:rPr>
        <w:tab/>
        <w:t>11.Τα αναγραφόμενα στην Αίτηση και στο Βιογραφικό Σημείωμα που συνημμένα υποβάλω για τη συμμετοχή μου στην από …………… …………… ………… προκήρυξη της ΣΕΘΑ είναι ακριβή, αληθή και πλήρη.</w:t>
      </w:r>
    </w:p>
    <w:p w:rsidR="00DE3DD1" w:rsidRPr="00FF4467" w:rsidRDefault="00DE3DD1" w:rsidP="00DE3DD1">
      <w:pPr>
        <w:spacing w:after="120"/>
        <w:jc w:val="both"/>
        <w:rPr>
          <w:rFonts w:cs="Arial"/>
          <w:sz w:val="22"/>
          <w:szCs w:val="22"/>
        </w:rPr>
      </w:pPr>
      <w:r w:rsidRPr="00FF4467">
        <w:rPr>
          <w:rFonts w:cs="Arial"/>
          <w:sz w:val="22"/>
          <w:szCs w:val="22"/>
        </w:rPr>
        <w:tab/>
        <w:t>12.Με ατομική μου ευθύνη και γνωρίζοντας τις κυρώσεις που προβλέπονται από τις διατάξεις της παρ. 6 του άρθρ. 22 του Ν.1599/1986 όπως αντικαταστάθηκε με την παρ. 13 του άρθρ. 2 του Ν.2479/1997, δηλώνω ότι τα παραπάνω στοιχεία είναι ακριβή και αληθή, πραγματικά και πλήρη και επιτρέπω προς επιβεβαίωση αυτών, την αυτεπάγγελτη αναζήτηση από την ΣΕΘΑ δικαιολογητικών που είναι δυνατό να αναζητηθούν, σε διαφορετική δε περίπτωση μη δυνάμενης αυτεπάγγελτης αναζήτησης θα προσκομίσω ο ίδιος τα υπόλοιπα δικαιολογητικά που απαιτούνται προς επιβεβαίωση των όσων δηλώνω. Σε περίπτωση που τα ανωτέρω δηλούμενα δεν αποδειχθούν, όπως και σε περίπτωση μη προσκόμισης  από μέρους μου των απαιτούμενων δικαιολογητικών που μου ζητηθούν από την ΣΕΘΑ, εντός της προθεσμίας που θα μου ορισθεί, αποδέχομαι όπως επανεξετασθεί τυχόν διορισμός μου.</w:t>
      </w:r>
    </w:p>
    <w:p w:rsidR="00DE3DD1" w:rsidRPr="00FF4467" w:rsidRDefault="00DE3DD1" w:rsidP="00DE3DD1">
      <w:pPr>
        <w:spacing w:after="120"/>
        <w:jc w:val="both"/>
        <w:rPr>
          <w:rFonts w:cs="Arial"/>
          <w:sz w:val="22"/>
          <w:szCs w:val="22"/>
        </w:rPr>
      </w:pPr>
      <w:r w:rsidRPr="00FF4467">
        <w:rPr>
          <w:rFonts w:cs="Arial"/>
          <w:sz w:val="22"/>
          <w:szCs w:val="22"/>
        </w:rPr>
        <w:tab/>
        <w:t xml:space="preserve">13. ………………………… (Έχω/Δεν έχω) δυνατότητα για υλοποίηση διδασκαλίας σε ολοκληρωμένες Εκπαιδευτικές Εβδομάδες (ΕΕ), με βάση την αναφερόμενη στο Αναλυτικό Πρόγραμμα Σπουδών </w:t>
      </w:r>
      <w:r w:rsidR="007D0ADA" w:rsidRPr="00FF4467">
        <w:rPr>
          <w:rFonts w:cs="Arial"/>
          <w:sz w:val="22"/>
          <w:szCs w:val="22"/>
        </w:rPr>
        <w:t>(</w:t>
      </w:r>
      <w:r w:rsidR="007D0ADA" w:rsidRPr="00FF4467">
        <w:rPr>
          <w:rFonts w:cs="Arial"/>
          <w:sz w:val="22"/>
          <w:szCs w:val="22"/>
          <w:lang w:val="en-US"/>
        </w:rPr>
        <w:t>Course</w:t>
      </w:r>
      <w:r w:rsidR="007D0ADA" w:rsidRPr="00FF4467">
        <w:rPr>
          <w:rFonts w:cs="Arial"/>
          <w:sz w:val="22"/>
          <w:szCs w:val="22"/>
        </w:rPr>
        <w:t xml:space="preserve"> </w:t>
      </w:r>
      <w:r w:rsidR="007D0ADA" w:rsidRPr="00FF4467">
        <w:rPr>
          <w:rFonts w:cs="Arial"/>
          <w:sz w:val="22"/>
          <w:szCs w:val="22"/>
          <w:lang w:val="en-US"/>
        </w:rPr>
        <w:t>Program</w:t>
      </w:r>
      <w:r w:rsidR="007D0ADA" w:rsidRPr="00FF4467">
        <w:rPr>
          <w:rFonts w:cs="Arial"/>
          <w:sz w:val="22"/>
          <w:szCs w:val="22"/>
        </w:rPr>
        <w:t xml:space="preserve">) </w:t>
      </w:r>
      <w:r w:rsidRPr="00FF4467">
        <w:rPr>
          <w:rFonts w:cs="Arial"/>
          <w:sz w:val="22"/>
          <w:szCs w:val="22"/>
        </w:rPr>
        <w:t>της από …………… …………… ………… προκήρυξης της ΣΕΘΑ, εβδομαδιαία θεματολογία, χωρίς την ύπαρξη κενών στα διδασκόμενα αντικείμενα για την θέση/εις στις οποίες έχω δηλώσει υποψηφιότητα.</w:t>
      </w:r>
    </w:p>
    <w:p w:rsidR="00DE3DD1" w:rsidRPr="00FF4467" w:rsidRDefault="00DE3DD1" w:rsidP="00DE3DD1">
      <w:pPr>
        <w:rPr>
          <w:rFonts w:cs="Arial"/>
          <w:sz w:val="22"/>
          <w:szCs w:val="22"/>
        </w:rPr>
      </w:pPr>
    </w:p>
    <w:p w:rsidR="00DE3DD1" w:rsidRPr="00FF4467" w:rsidRDefault="00DE3DD1" w:rsidP="00DE3DD1">
      <w:pPr>
        <w:ind w:right="484"/>
        <w:jc w:val="right"/>
        <w:rPr>
          <w:rFonts w:cs="Arial"/>
          <w:sz w:val="22"/>
          <w:szCs w:val="22"/>
        </w:rPr>
      </w:pPr>
      <w:r w:rsidRPr="00FF4467">
        <w:rPr>
          <w:rFonts w:cs="Arial"/>
          <w:sz w:val="22"/>
          <w:szCs w:val="22"/>
        </w:rPr>
        <w:t xml:space="preserve">Ημερομηνία:      </w:t>
      </w:r>
      <w:r w:rsidRPr="00FF4467">
        <w:rPr>
          <w:rFonts w:cs="Arial"/>
          <w:color w:val="000000"/>
          <w:sz w:val="22"/>
          <w:szCs w:val="22"/>
        </w:rPr>
        <w:t>../.../2026</w:t>
      </w:r>
    </w:p>
    <w:p w:rsidR="00DE3DD1" w:rsidRPr="00FF4467" w:rsidRDefault="00DE3DD1" w:rsidP="00DE3DD1">
      <w:pPr>
        <w:ind w:right="484"/>
        <w:jc w:val="right"/>
        <w:rPr>
          <w:rFonts w:cs="Arial"/>
          <w:sz w:val="22"/>
          <w:szCs w:val="22"/>
        </w:rPr>
      </w:pPr>
    </w:p>
    <w:p w:rsidR="00DE3DD1" w:rsidRPr="00FF4467" w:rsidRDefault="00DE3DD1" w:rsidP="00DE3DD1">
      <w:pPr>
        <w:ind w:right="484"/>
        <w:jc w:val="right"/>
        <w:rPr>
          <w:rFonts w:cs="Arial"/>
          <w:sz w:val="22"/>
          <w:szCs w:val="22"/>
        </w:rPr>
      </w:pPr>
      <w:r w:rsidRPr="00FF4467">
        <w:rPr>
          <w:rFonts w:cs="Arial"/>
          <w:sz w:val="22"/>
          <w:szCs w:val="22"/>
        </w:rPr>
        <w:t xml:space="preserve">Ο – Η </w:t>
      </w:r>
      <w:proofErr w:type="spellStart"/>
      <w:r w:rsidRPr="00FF4467">
        <w:rPr>
          <w:rFonts w:cs="Arial"/>
          <w:sz w:val="22"/>
          <w:szCs w:val="22"/>
        </w:rPr>
        <w:t>Δηλ</w:t>
      </w:r>
      <w:proofErr w:type="spellEnd"/>
      <w:r w:rsidRPr="00FF4467">
        <w:rPr>
          <w:rFonts w:cs="Arial"/>
          <w:sz w:val="22"/>
          <w:szCs w:val="22"/>
        </w:rPr>
        <w:t>…</w:t>
      </w:r>
    </w:p>
    <w:p w:rsidR="00DE3DD1" w:rsidRPr="00E12C40" w:rsidRDefault="00DE3DD1" w:rsidP="00DE3DD1">
      <w:pPr>
        <w:jc w:val="right"/>
        <w:rPr>
          <w:rFonts w:cs="Arial"/>
          <w:sz w:val="22"/>
          <w:szCs w:val="22"/>
        </w:rPr>
      </w:pPr>
    </w:p>
    <w:p w:rsidR="00DE3DD1" w:rsidRPr="00E12C40" w:rsidRDefault="00DE3DD1" w:rsidP="00DE3DD1">
      <w:pPr>
        <w:ind w:right="484"/>
        <w:jc w:val="right"/>
        <w:rPr>
          <w:rFonts w:cs="Arial"/>
          <w:sz w:val="22"/>
          <w:szCs w:val="22"/>
        </w:rPr>
      </w:pPr>
    </w:p>
    <w:p w:rsidR="00DE3DD1" w:rsidRPr="00E12C40" w:rsidRDefault="00DE3DD1" w:rsidP="00DE3DD1">
      <w:pPr>
        <w:spacing w:before="120"/>
        <w:ind w:left="720" w:hanging="360"/>
        <w:jc w:val="both"/>
        <w:rPr>
          <w:rFonts w:ascii="Courier New" w:hAnsi="Courier New"/>
          <w:b/>
          <w:sz w:val="22"/>
          <w:szCs w:val="22"/>
        </w:rPr>
      </w:pPr>
    </w:p>
    <w:sectPr w:rsidR="00DE3DD1" w:rsidRPr="00E12C40" w:rsidSect="00367563">
      <w:headerReference w:type="even" r:id="rId8"/>
      <w:headerReference w:type="default" r:id="rId9"/>
      <w:footerReference w:type="even" r:id="rId10"/>
      <w:footerReference w:type="default" r:id="rId11"/>
      <w:headerReference w:type="first" r:id="rId12"/>
      <w:footerReference w:type="first" r:id="rId13"/>
      <w:pgSz w:w="11907" w:h="16840" w:code="9"/>
      <w:pgMar w:top="1560" w:right="1134" w:bottom="709" w:left="1560" w:header="907" w:footer="703"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13D" w:rsidRDefault="0023413D">
      <w:r>
        <w:separator/>
      </w:r>
    </w:p>
  </w:endnote>
  <w:endnote w:type="continuationSeparator" w:id="0">
    <w:p w:rsidR="0023413D" w:rsidRDefault="0023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563" w:rsidRDefault="00367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563" w:rsidRDefault="00367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563" w:rsidRDefault="00367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13D" w:rsidRDefault="0023413D">
      <w:r>
        <w:separator/>
      </w:r>
    </w:p>
  </w:footnote>
  <w:footnote w:type="continuationSeparator" w:id="0">
    <w:p w:rsidR="0023413D" w:rsidRDefault="0023413D">
      <w:r>
        <w:continuationSeparator/>
      </w:r>
    </w:p>
  </w:footnote>
  <w:footnote w:id="1">
    <w:p w:rsidR="0023413D" w:rsidRDefault="0023413D" w:rsidP="00DE3DD1">
      <w:pPr>
        <w:pStyle w:val="FootnoteText"/>
      </w:pPr>
      <w:r>
        <w:rPr>
          <w:rStyle w:val="FootnoteReference"/>
        </w:rPr>
        <w:footnoteRef/>
      </w:r>
      <w:r>
        <w:t xml:space="preserve"> </w:t>
      </w:r>
      <w:r w:rsidRPr="00756818">
        <w:t>Αναγράφεται ολογράφως.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563" w:rsidRDefault="00367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460851"/>
      <w:docPartObj>
        <w:docPartGallery w:val="Page Numbers (Top of Page)"/>
        <w:docPartUnique/>
      </w:docPartObj>
    </w:sdtPr>
    <w:sdtEndPr>
      <w:rPr>
        <w:noProof/>
      </w:rPr>
    </w:sdtEndPr>
    <w:sdtContent>
      <w:p w:rsidR="0023413D" w:rsidRDefault="0023413D">
        <w:pPr>
          <w:pStyle w:val="Header"/>
          <w:jc w:val="center"/>
        </w:pPr>
        <w:r>
          <w:t>-</w:t>
        </w:r>
        <w:r>
          <w:fldChar w:fldCharType="begin"/>
        </w:r>
        <w:r>
          <w:instrText xml:space="preserve"> PAGE   \* MERGEFORMAT </w:instrText>
        </w:r>
        <w:r>
          <w:fldChar w:fldCharType="separate"/>
        </w:r>
        <w:r w:rsidR="00367563">
          <w:rPr>
            <w:noProof/>
          </w:rPr>
          <w:t>2</w:t>
        </w:r>
        <w:r>
          <w:rPr>
            <w:noProof/>
          </w:rPr>
          <w:fldChar w:fldCharType="end"/>
        </w:r>
        <w:r>
          <w:rPr>
            <w:noProof/>
          </w:rPr>
          <w:t>-</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367563" w:rsidP="00D54D3B">
    <w:pPr>
      <w:pStyle w:val="Header"/>
      <w:rPr>
        <w:b/>
        <w:sz w:val="20"/>
      </w:rPr>
    </w:pPr>
    <w:r w:rsidRPr="00367563">
      <w:rPr>
        <w:b/>
        <w:sz w:val="20"/>
      </w:rPr>
      <w:t xml:space="preserve">Συνημμένο 6: Υπεύθυνη Δήλωση </w:t>
    </w:r>
    <w:r w:rsidRPr="00367563">
      <w:rPr>
        <w:b/>
        <w:sz w:val="20"/>
      </w:rPr>
      <w:t>Γ2</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767"/>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BE44C6"/>
    <w:multiLevelType w:val="hybridMultilevel"/>
    <w:tmpl w:val="02942418"/>
    <w:lvl w:ilvl="0" w:tplc="11E4AF5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83781"/>
    <w:multiLevelType w:val="hybridMultilevel"/>
    <w:tmpl w:val="D3D40CBE"/>
    <w:lvl w:ilvl="0" w:tplc="BC28CE68">
      <w:start w:val="1"/>
      <w:numFmt w:val="decimal"/>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0CDE"/>
    <w:multiLevelType w:val="hybridMultilevel"/>
    <w:tmpl w:val="E0F00348"/>
    <w:lvl w:ilvl="0" w:tplc="4A9A6F42">
      <w:start w:val="1"/>
      <w:numFmt w:val="decimal"/>
      <w:lvlText w:val="%1."/>
      <w:lvlJc w:val="left"/>
      <w:pPr>
        <w:tabs>
          <w:tab w:val="num" w:pos="1800"/>
        </w:tabs>
        <w:ind w:left="180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8050E"/>
    <w:multiLevelType w:val="hybridMultilevel"/>
    <w:tmpl w:val="578E6D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E2F32"/>
    <w:multiLevelType w:val="hybridMultilevel"/>
    <w:tmpl w:val="979E01A4"/>
    <w:lvl w:ilvl="0" w:tplc="534E2C86">
      <w:start w:val="1"/>
      <w:numFmt w:val="decimal"/>
      <w:lvlText w:val="%1."/>
      <w:lvlJc w:val="left"/>
      <w:pPr>
        <w:tabs>
          <w:tab w:val="num" w:pos="720"/>
        </w:tabs>
        <w:ind w:left="720" w:hanging="360"/>
      </w:pPr>
      <w:rPr>
        <w:rFonts w:ascii="Arial" w:hAnsi="Arial" w:cs="Arial" w:hint="default"/>
        <w:b w:val="0"/>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8CD7877"/>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EB632FD"/>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7124DC6"/>
    <w:multiLevelType w:val="hybridMultilevel"/>
    <w:tmpl w:val="0F56CB80"/>
    <w:lvl w:ilvl="0" w:tplc="A7366762">
      <w:start w:val="1"/>
      <w:numFmt w:val="decimal"/>
      <w:lvlText w:val="%1."/>
      <w:lvlJc w:val="left"/>
      <w:pPr>
        <w:tabs>
          <w:tab w:val="num" w:pos="374"/>
        </w:tabs>
        <w:ind w:left="374" w:hanging="360"/>
      </w:pPr>
    </w:lvl>
    <w:lvl w:ilvl="1" w:tplc="AD10C756">
      <w:start w:val="1"/>
      <w:numFmt w:val="decimal"/>
      <w:lvlText w:val="%2."/>
      <w:lvlJc w:val="left"/>
      <w:pPr>
        <w:tabs>
          <w:tab w:val="num" w:pos="1800"/>
        </w:tabs>
        <w:ind w:left="1800" w:hanging="360"/>
      </w:pPr>
      <w:rPr>
        <w:rFonts w:hint="default"/>
        <w:b w:val="0"/>
      </w:rPr>
    </w:lvl>
    <w:lvl w:ilvl="2" w:tplc="0409001B">
      <w:start w:val="1"/>
      <w:numFmt w:val="lowerRoman"/>
      <w:lvlText w:val="%3."/>
      <w:lvlJc w:val="right"/>
      <w:pPr>
        <w:tabs>
          <w:tab w:val="num" w:pos="2174"/>
        </w:tabs>
        <w:ind w:left="2174" w:hanging="180"/>
      </w:pPr>
    </w:lvl>
    <w:lvl w:ilvl="3" w:tplc="525AC5C2">
      <w:start w:val="1"/>
      <w:numFmt w:val="bullet"/>
      <w:lvlText w:val="-"/>
      <w:lvlJc w:val="left"/>
      <w:pPr>
        <w:ind w:left="2894" w:hanging="360"/>
      </w:pPr>
      <w:rPr>
        <w:rFonts w:ascii="Arial" w:eastAsia="Times New Roman" w:hAnsi="Arial" w:cs="Arial" w:hint="default"/>
      </w:r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9" w15:restartNumberingAfterBreak="0">
    <w:nsid w:val="736403FC"/>
    <w:multiLevelType w:val="hybridMultilevel"/>
    <w:tmpl w:val="02942418"/>
    <w:lvl w:ilvl="0" w:tplc="11E4AF5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128C5"/>
    <w:multiLevelType w:val="hybridMultilevel"/>
    <w:tmpl w:val="F7DE9B44"/>
    <w:lvl w:ilvl="0" w:tplc="7F0EB58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15:restartNumberingAfterBreak="0">
    <w:nsid w:val="7D2C4256"/>
    <w:multiLevelType w:val="hybridMultilevel"/>
    <w:tmpl w:val="4D284C10"/>
    <w:lvl w:ilvl="0" w:tplc="08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E621F5"/>
    <w:multiLevelType w:val="hybridMultilevel"/>
    <w:tmpl w:val="9408A1BA"/>
    <w:lvl w:ilvl="0" w:tplc="24D2CE3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12"/>
  </w:num>
  <w:num w:numId="2">
    <w:abstractNumId w:val="10"/>
  </w:num>
  <w:num w:numId="3">
    <w:abstractNumId w:val="5"/>
  </w:num>
  <w:num w:numId="4">
    <w:abstractNumId w:val="8"/>
  </w:num>
  <w:num w:numId="5">
    <w:abstractNumId w:val="9"/>
  </w:num>
  <w:num w:numId="6">
    <w:abstractNumId w:val="1"/>
  </w:num>
  <w:num w:numId="7">
    <w:abstractNumId w:val="11"/>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7"/>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CC"/>
    <w:rsid w:val="0003541F"/>
    <w:rsid w:val="000411AB"/>
    <w:rsid w:val="00055E68"/>
    <w:rsid w:val="0006753B"/>
    <w:rsid w:val="000707A1"/>
    <w:rsid w:val="00072111"/>
    <w:rsid w:val="00077442"/>
    <w:rsid w:val="000836D6"/>
    <w:rsid w:val="0009046D"/>
    <w:rsid w:val="000960C7"/>
    <w:rsid w:val="00096EC1"/>
    <w:rsid w:val="000A0C1E"/>
    <w:rsid w:val="000A120C"/>
    <w:rsid w:val="000A25B7"/>
    <w:rsid w:val="000A54DA"/>
    <w:rsid w:val="000B3E30"/>
    <w:rsid w:val="000B6B66"/>
    <w:rsid w:val="000C0B50"/>
    <w:rsid w:val="000C23B0"/>
    <w:rsid w:val="000D5670"/>
    <w:rsid w:val="000E195E"/>
    <w:rsid w:val="000E24AE"/>
    <w:rsid w:val="000F7E74"/>
    <w:rsid w:val="001002A7"/>
    <w:rsid w:val="001234E2"/>
    <w:rsid w:val="00134FD7"/>
    <w:rsid w:val="00137135"/>
    <w:rsid w:val="001408B5"/>
    <w:rsid w:val="001575C7"/>
    <w:rsid w:val="001679E3"/>
    <w:rsid w:val="001715D9"/>
    <w:rsid w:val="00173E7A"/>
    <w:rsid w:val="00175390"/>
    <w:rsid w:val="001754B1"/>
    <w:rsid w:val="00175726"/>
    <w:rsid w:val="00183119"/>
    <w:rsid w:val="00185D25"/>
    <w:rsid w:val="001875AF"/>
    <w:rsid w:val="001916FD"/>
    <w:rsid w:val="0019288B"/>
    <w:rsid w:val="00193CC6"/>
    <w:rsid w:val="00194503"/>
    <w:rsid w:val="001946F2"/>
    <w:rsid w:val="001A08AA"/>
    <w:rsid w:val="001A4C00"/>
    <w:rsid w:val="001A55B3"/>
    <w:rsid w:val="001B543A"/>
    <w:rsid w:val="001D0E4C"/>
    <w:rsid w:val="001E2A35"/>
    <w:rsid w:val="001E6437"/>
    <w:rsid w:val="001E7A60"/>
    <w:rsid w:val="00200068"/>
    <w:rsid w:val="00206BE9"/>
    <w:rsid w:val="00215341"/>
    <w:rsid w:val="002201CC"/>
    <w:rsid w:val="0023413D"/>
    <w:rsid w:val="00236E38"/>
    <w:rsid w:val="0025615C"/>
    <w:rsid w:val="00274894"/>
    <w:rsid w:val="00275E76"/>
    <w:rsid w:val="00280099"/>
    <w:rsid w:val="0029077E"/>
    <w:rsid w:val="0029638A"/>
    <w:rsid w:val="00296C93"/>
    <w:rsid w:val="00297255"/>
    <w:rsid w:val="002B100B"/>
    <w:rsid w:val="002B28AD"/>
    <w:rsid w:val="002B785D"/>
    <w:rsid w:val="002C2CFB"/>
    <w:rsid w:val="002C6F1A"/>
    <w:rsid w:val="002C7818"/>
    <w:rsid w:val="002D2842"/>
    <w:rsid w:val="002D377D"/>
    <w:rsid w:val="002D66BE"/>
    <w:rsid w:val="002D7C2F"/>
    <w:rsid w:val="002E00E9"/>
    <w:rsid w:val="002E6D08"/>
    <w:rsid w:val="002F0ED7"/>
    <w:rsid w:val="002F0FFF"/>
    <w:rsid w:val="002F3159"/>
    <w:rsid w:val="0030151D"/>
    <w:rsid w:val="003071BA"/>
    <w:rsid w:val="00311045"/>
    <w:rsid w:val="003256A1"/>
    <w:rsid w:val="00326622"/>
    <w:rsid w:val="00336BC4"/>
    <w:rsid w:val="0034174A"/>
    <w:rsid w:val="003456FF"/>
    <w:rsid w:val="00350A54"/>
    <w:rsid w:val="00350A5C"/>
    <w:rsid w:val="00351142"/>
    <w:rsid w:val="0035737A"/>
    <w:rsid w:val="003654AB"/>
    <w:rsid w:val="0036563C"/>
    <w:rsid w:val="00367563"/>
    <w:rsid w:val="00367BB6"/>
    <w:rsid w:val="00367DF5"/>
    <w:rsid w:val="00373525"/>
    <w:rsid w:val="00376A6B"/>
    <w:rsid w:val="003821CF"/>
    <w:rsid w:val="0038519B"/>
    <w:rsid w:val="0039627B"/>
    <w:rsid w:val="003B3585"/>
    <w:rsid w:val="003B5A0B"/>
    <w:rsid w:val="003C2B8D"/>
    <w:rsid w:val="003C3EE3"/>
    <w:rsid w:val="003C7A83"/>
    <w:rsid w:val="003D19F2"/>
    <w:rsid w:val="003E3336"/>
    <w:rsid w:val="003E3D27"/>
    <w:rsid w:val="003E585B"/>
    <w:rsid w:val="00404436"/>
    <w:rsid w:val="004079C0"/>
    <w:rsid w:val="00411F85"/>
    <w:rsid w:val="0041576C"/>
    <w:rsid w:val="00422743"/>
    <w:rsid w:val="004373E9"/>
    <w:rsid w:val="00444BFA"/>
    <w:rsid w:val="00466BBE"/>
    <w:rsid w:val="00467B1C"/>
    <w:rsid w:val="00484CD9"/>
    <w:rsid w:val="00487C6B"/>
    <w:rsid w:val="00491195"/>
    <w:rsid w:val="0049407C"/>
    <w:rsid w:val="004B01D1"/>
    <w:rsid w:val="004C162E"/>
    <w:rsid w:val="004C2321"/>
    <w:rsid w:val="004C2BD9"/>
    <w:rsid w:val="004D3F03"/>
    <w:rsid w:val="004D5E45"/>
    <w:rsid w:val="004E14F0"/>
    <w:rsid w:val="004E50B6"/>
    <w:rsid w:val="004F1DB7"/>
    <w:rsid w:val="004F27EE"/>
    <w:rsid w:val="004F3F4B"/>
    <w:rsid w:val="004F56EF"/>
    <w:rsid w:val="005000E4"/>
    <w:rsid w:val="005040DA"/>
    <w:rsid w:val="0050615A"/>
    <w:rsid w:val="00510286"/>
    <w:rsid w:val="005164EA"/>
    <w:rsid w:val="005334CC"/>
    <w:rsid w:val="0053689F"/>
    <w:rsid w:val="00542224"/>
    <w:rsid w:val="0055321B"/>
    <w:rsid w:val="00556A66"/>
    <w:rsid w:val="00556F14"/>
    <w:rsid w:val="00561FBB"/>
    <w:rsid w:val="00574AC8"/>
    <w:rsid w:val="00584D5A"/>
    <w:rsid w:val="005863A3"/>
    <w:rsid w:val="00594FFE"/>
    <w:rsid w:val="00596C2A"/>
    <w:rsid w:val="005A716C"/>
    <w:rsid w:val="005B0E77"/>
    <w:rsid w:val="005C60E0"/>
    <w:rsid w:val="005C6BF9"/>
    <w:rsid w:val="005D0DE7"/>
    <w:rsid w:val="005D3A33"/>
    <w:rsid w:val="005E2DFE"/>
    <w:rsid w:val="005E5733"/>
    <w:rsid w:val="005E62FA"/>
    <w:rsid w:val="005F37B9"/>
    <w:rsid w:val="005F39BB"/>
    <w:rsid w:val="005F4830"/>
    <w:rsid w:val="005F763C"/>
    <w:rsid w:val="006013A1"/>
    <w:rsid w:val="0060286D"/>
    <w:rsid w:val="00607A93"/>
    <w:rsid w:val="0061468A"/>
    <w:rsid w:val="00616149"/>
    <w:rsid w:val="00620AE6"/>
    <w:rsid w:val="00624CAE"/>
    <w:rsid w:val="00636CA6"/>
    <w:rsid w:val="00657006"/>
    <w:rsid w:val="00667A65"/>
    <w:rsid w:val="00676396"/>
    <w:rsid w:val="006941AE"/>
    <w:rsid w:val="00694691"/>
    <w:rsid w:val="00694C1E"/>
    <w:rsid w:val="006B1EA4"/>
    <w:rsid w:val="006B5BF7"/>
    <w:rsid w:val="006B5FC8"/>
    <w:rsid w:val="006C47C6"/>
    <w:rsid w:val="006E24DD"/>
    <w:rsid w:val="006F0289"/>
    <w:rsid w:val="006F1EA3"/>
    <w:rsid w:val="00723194"/>
    <w:rsid w:val="00724305"/>
    <w:rsid w:val="00725985"/>
    <w:rsid w:val="007271BC"/>
    <w:rsid w:val="00732C67"/>
    <w:rsid w:val="007438CA"/>
    <w:rsid w:val="00757B15"/>
    <w:rsid w:val="00761FB0"/>
    <w:rsid w:val="00770EF7"/>
    <w:rsid w:val="00772176"/>
    <w:rsid w:val="00772DA7"/>
    <w:rsid w:val="007777CB"/>
    <w:rsid w:val="00786FA6"/>
    <w:rsid w:val="00790BEB"/>
    <w:rsid w:val="007B277E"/>
    <w:rsid w:val="007B48A8"/>
    <w:rsid w:val="007C2A19"/>
    <w:rsid w:val="007C3FA0"/>
    <w:rsid w:val="007C4FED"/>
    <w:rsid w:val="007D0ADA"/>
    <w:rsid w:val="007D4EFA"/>
    <w:rsid w:val="007E0033"/>
    <w:rsid w:val="007F267A"/>
    <w:rsid w:val="007F70E9"/>
    <w:rsid w:val="00805982"/>
    <w:rsid w:val="00820DDA"/>
    <w:rsid w:val="00821DC7"/>
    <w:rsid w:val="00823A95"/>
    <w:rsid w:val="008268C7"/>
    <w:rsid w:val="00836FBC"/>
    <w:rsid w:val="00851362"/>
    <w:rsid w:val="00851C15"/>
    <w:rsid w:val="008529B5"/>
    <w:rsid w:val="00855A0C"/>
    <w:rsid w:val="00860FD6"/>
    <w:rsid w:val="0086282F"/>
    <w:rsid w:val="00891645"/>
    <w:rsid w:val="008A25F1"/>
    <w:rsid w:val="008A5A08"/>
    <w:rsid w:val="008A6791"/>
    <w:rsid w:val="008B0FA2"/>
    <w:rsid w:val="008B225E"/>
    <w:rsid w:val="008D2048"/>
    <w:rsid w:val="008D43E1"/>
    <w:rsid w:val="008D5B61"/>
    <w:rsid w:val="008F2A4D"/>
    <w:rsid w:val="0090036B"/>
    <w:rsid w:val="0090063F"/>
    <w:rsid w:val="00907F58"/>
    <w:rsid w:val="00911D7B"/>
    <w:rsid w:val="009544A8"/>
    <w:rsid w:val="00955495"/>
    <w:rsid w:val="00957B07"/>
    <w:rsid w:val="00961435"/>
    <w:rsid w:val="00962D98"/>
    <w:rsid w:val="00985679"/>
    <w:rsid w:val="00996F2E"/>
    <w:rsid w:val="009A128C"/>
    <w:rsid w:val="009B520C"/>
    <w:rsid w:val="009C60F1"/>
    <w:rsid w:val="009E0E11"/>
    <w:rsid w:val="009E59A5"/>
    <w:rsid w:val="009F6995"/>
    <w:rsid w:val="009F71CF"/>
    <w:rsid w:val="009F7437"/>
    <w:rsid w:val="009F7928"/>
    <w:rsid w:val="00A002C5"/>
    <w:rsid w:val="00A0751C"/>
    <w:rsid w:val="00A11BA5"/>
    <w:rsid w:val="00A168E9"/>
    <w:rsid w:val="00A3261A"/>
    <w:rsid w:val="00A351B9"/>
    <w:rsid w:val="00A3589E"/>
    <w:rsid w:val="00A4540F"/>
    <w:rsid w:val="00A57D80"/>
    <w:rsid w:val="00A70789"/>
    <w:rsid w:val="00A70AA3"/>
    <w:rsid w:val="00A73E52"/>
    <w:rsid w:val="00A75834"/>
    <w:rsid w:val="00A81B12"/>
    <w:rsid w:val="00A82121"/>
    <w:rsid w:val="00A9094C"/>
    <w:rsid w:val="00A927B2"/>
    <w:rsid w:val="00AB1365"/>
    <w:rsid w:val="00AB7DAF"/>
    <w:rsid w:val="00AC48F7"/>
    <w:rsid w:val="00AD2EE1"/>
    <w:rsid w:val="00AD3FA4"/>
    <w:rsid w:val="00B03377"/>
    <w:rsid w:val="00B03A41"/>
    <w:rsid w:val="00B0474E"/>
    <w:rsid w:val="00B1228F"/>
    <w:rsid w:val="00B16962"/>
    <w:rsid w:val="00B203A5"/>
    <w:rsid w:val="00B20413"/>
    <w:rsid w:val="00B225A2"/>
    <w:rsid w:val="00B42CD0"/>
    <w:rsid w:val="00B44DC1"/>
    <w:rsid w:val="00B45AD7"/>
    <w:rsid w:val="00B650CC"/>
    <w:rsid w:val="00B71484"/>
    <w:rsid w:val="00B84BC3"/>
    <w:rsid w:val="00B9023B"/>
    <w:rsid w:val="00B954C9"/>
    <w:rsid w:val="00B96041"/>
    <w:rsid w:val="00BA29C4"/>
    <w:rsid w:val="00BB6C86"/>
    <w:rsid w:val="00BC09F2"/>
    <w:rsid w:val="00BE2197"/>
    <w:rsid w:val="00BF410D"/>
    <w:rsid w:val="00BF504E"/>
    <w:rsid w:val="00C07DD5"/>
    <w:rsid w:val="00C1220D"/>
    <w:rsid w:val="00C12666"/>
    <w:rsid w:val="00C1285A"/>
    <w:rsid w:val="00C12EBE"/>
    <w:rsid w:val="00C1412A"/>
    <w:rsid w:val="00C14276"/>
    <w:rsid w:val="00C31A46"/>
    <w:rsid w:val="00C335B1"/>
    <w:rsid w:val="00C53E47"/>
    <w:rsid w:val="00C63EED"/>
    <w:rsid w:val="00C66F90"/>
    <w:rsid w:val="00C9173D"/>
    <w:rsid w:val="00C92723"/>
    <w:rsid w:val="00C94858"/>
    <w:rsid w:val="00C95F1A"/>
    <w:rsid w:val="00CA4F9C"/>
    <w:rsid w:val="00CB14ED"/>
    <w:rsid w:val="00CB39C9"/>
    <w:rsid w:val="00CB4307"/>
    <w:rsid w:val="00CB6F95"/>
    <w:rsid w:val="00CB7522"/>
    <w:rsid w:val="00CC45FA"/>
    <w:rsid w:val="00CD2441"/>
    <w:rsid w:val="00CF7C22"/>
    <w:rsid w:val="00D01CF4"/>
    <w:rsid w:val="00D02C42"/>
    <w:rsid w:val="00D038B7"/>
    <w:rsid w:val="00D05793"/>
    <w:rsid w:val="00D10CA6"/>
    <w:rsid w:val="00D12D71"/>
    <w:rsid w:val="00D15FD9"/>
    <w:rsid w:val="00D23B76"/>
    <w:rsid w:val="00D54D3B"/>
    <w:rsid w:val="00D57886"/>
    <w:rsid w:val="00D63BA8"/>
    <w:rsid w:val="00D70E8E"/>
    <w:rsid w:val="00D74F08"/>
    <w:rsid w:val="00D83D8A"/>
    <w:rsid w:val="00D86837"/>
    <w:rsid w:val="00D91B00"/>
    <w:rsid w:val="00DA08A4"/>
    <w:rsid w:val="00DB12AC"/>
    <w:rsid w:val="00DB541A"/>
    <w:rsid w:val="00DC136F"/>
    <w:rsid w:val="00DD1FA9"/>
    <w:rsid w:val="00DD3AC8"/>
    <w:rsid w:val="00DE0262"/>
    <w:rsid w:val="00DE0C6F"/>
    <w:rsid w:val="00DE19CA"/>
    <w:rsid w:val="00DE3DD1"/>
    <w:rsid w:val="00DE4634"/>
    <w:rsid w:val="00DE5965"/>
    <w:rsid w:val="00DE66F2"/>
    <w:rsid w:val="00E00D52"/>
    <w:rsid w:val="00E03490"/>
    <w:rsid w:val="00E068F0"/>
    <w:rsid w:val="00E12C40"/>
    <w:rsid w:val="00E14785"/>
    <w:rsid w:val="00E149AE"/>
    <w:rsid w:val="00E15408"/>
    <w:rsid w:val="00E15E52"/>
    <w:rsid w:val="00E16D2C"/>
    <w:rsid w:val="00E24827"/>
    <w:rsid w:val="00E248D0"/>
    <w:rsid w:val="00E26E5F"/>
    <w:rsid w:val="00E33D6D"/>
    <w:rsid w:val="00E42A96"/>
    <w:rsid w:val="00E52CB5"/>
    <w:rsid w:val="00E53A11"/>
    <w:rsid w:val="00E61198"/>
    <w:rsid w:val="00E65B5D"/>
    <w:rsid w:val="00E70BDE"/>
    <w:rsid w:val="00E7210D"/>
    <w:rsid w:val="00E72DE7"/>
    <w:rsid w:val="00E7637A"/>
    <w:rsid w:val="00E873C6"/>
    <w:rsid w:val="00E87981"/>
    <w:rsid w:val="00E9116E"/>
    <w:rsid w:val="00EA491C"/>
    <w:rsid w:val="00EA641E"/>
    <w:rsid w:val="00EB3858"/>
    <w:rsid w:val="00EB5620"/>
    <w:rsid w:val="00EB6A20"/>
    <w:rsid w:val="00EC4B7C"/>
    <w:rsid w:val="00EC61D3"/>
    <w:rsid w:val="00ED13B7"/>
    <w:rsid w:val="00ED6616"/>
    <w:rsid w:val="00EE0C05"/>
    <w:rsid w:val="00EE777E"/>
    <w:rsid w:val="00EF67AD"/>
    <w:rsid w:val="00F002AC"/>
    <w:rsid w:val="00F100A3"/>
    <w:rsid w:val="00F15048"/>
    <w:rsid w:val="00F16A33"/>
    <w:rsid w:val="00F174DA"/>
    <w:rsid w:val="00F27A84"/>
    <w:rsid w:val="00F311D1"/>
    <w:rsid w:val="00F40266"/>
    <w:rsid w:val="00F40956"/>
    <w:rsid w:val="00F46190"/>
    <w:rsid w:val="00F66262"/>
    <w:rsid w:val="00F677BA"/>
    <w:rsid w:val="00F72008"/>
    <w:rsid w:val="00F776E7"/>
    <w:rsid w:val="00F84971"/>
    <w:rsid w:val="00F90BDF"/>
    <w:rsid w:val="00F916CC"/>
    <w:rsid w:val="00F95BEF"/>
    <w:rsid w:val="00FB4D76"/>
    <w:rsid w:val="00FB7AC6"/>
    <w:rsid w:val="00FC082A"/>
    <w:rsid w:val="00FC1E5A"/>
    <w:rsid w:val="00FD2517"/>
    <w:rsid w:val="00FD4DFE"/>
    <w:rsid w:val="00FD52C1"/>
    <w:rsid w:val="00FE14F8"/>
    <w:rsid w:val="00FE652C"/>
    <w:rsid w:val="00FF0F80"/>
    <w:rsid w:val="00FF4467"/>
    <w:rsid w:val="00FF4601"/>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2FA3ECB9-F98E-451D-AFEA-03E8AB14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B61"/>
    <w:rPr>
      <w:rFonts w:ascii="Arial" w:hAnsi="Arial"/>
      <w:sz w:val="24"/>
      <w:lang w:val="el-GR" w:eastAsia="el-GR"/>
    </w:rPr>
  </w:style>
  <w:style w:type="paragraph" w:styleId="Heading1">
    <w:name w:val="heading 1"/>
    <w:basedOn w:val="Normal"/>
    <w:next w:val="Normal"/>
    <w:link w:val="Heading1Char"/>
    <w:qFormat/>
    <w:pPr>
      <w:keepNext/>
      <w:outlineLvl w:val="0"/>
    </w:pPr>
    <w:rPr>
      <w:rFonts w:ascii="Times New Roman" w:hAnsi="Times New Roman"/>
      <w:sz w:val="28"/>
    </w:rPr>
  </w:style>
  <w:style w:type="paragraph" w:styleId="Heading2">
    <w:name w:val="heading 2"/>
    <w:basedOn w:val="Normal"/>
    <w:next w:val="Normal"/>
    <w:qFormat/>
    <w:pPr>
      <w:keepNext/>
      <w:jc w:val="center"/>
      <w:outlineLvl w:val="1"/>
    </w:pPr>
    <w:rPr>
      <w:rFonts w:ascii="Times New Roman" w:hAnsi="Times New Roman"/>
      <w:b/>
      <w:bCs/>
      <w:szCs w:val="24"/>
      <w:u w:val="single"/>
    </w:rPr>
  </w:style>
  <w:style w:type="paragraph" w:styleId="Heading3">
    <w:name w:val="heading 3"/>
    <w:basedOn w:val="Normal"/>
    <w:next w:val="Normal"/>
    <w:qFormat/>
    <w:pPr>
      <w:keepNext/>
      <w:ind w:left="1440" w:firstLine="720"/>
      <w:jc w:val="both"/>
      <w:outlineLvl w:val="2"/>
    </w:pPr>
    <w:rPr>
      <w:rFonts w:cs="Arial"/>
      <w:bCs/>
      <w:szCs w:val="24"/>
      <w:u w:val="single"/>
    </w:rPr>
  </w:style>
  <w:style w:type="paragraph" w:styleId="Heading4">
    <w:name w:val="heading 4"/>
    <w:basedOn w:val="Normal"/>
    <w:next w:val="Normal"/>
    <w:qFormat/>
    <w:pPr>
      <w:keepNext/>
      <w:jc w:val="center"/>
      <w:outlineLvl w:val="3"/>
    </w:pPr>
    <w:rPr>
      <w:rFonts w:ascii="Times New Roman" w:hAnsi="Times New Roman"/>
    </w:rPr>
  </w:style>
  <w:style w:type="paragraph" w:styleId="Heading5">
    <w:name w:val="heading 5"/>
    <w:basedOn w:val="Normal"/>
    <w:next w:val="Normal"/>
    <w:qFormat/>
    <w:pPr>
      <w:keepNext/>
      <w:jc w:val="both"/>
      <w:outlineLvl w:val="4"/>
    </w:pPr>
    <w:rPr>
      <w:rFonts w:ascii="Times New Roman" w:hAnsi="Times New Roman"/>
      <w:b/>
      <w:sz w:val="28"/>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ind w:left="360"/>
      <w:jc w:val="both"/>
      <w:outlineLvl w:val="6"/>
    </w:pPr>
    <w:rPr>
      <w:b/>
      <w:sz w:val="28"/>
    </w:rPr>
  </w:style>
  <w:style w:type="paragraph" w:styleId="Heading8">
    <w:name w:val="heading 8"/>
    <w:basedOn w:val="Normal"/>
    <w:next w:val="Normal"/>
    <w:qFormat/>
    <w:pPr>
      <w:keepNext/>
      <w:jc w:val="center"/>
      <w:outlineLvl w:val="7"/>
    </w:pPr>
    <w:rPr>
      <w:b/>
      <w:sz w:val="28"/>
      <w:u w:val="single"/>
    </w:rPr>
  </w:style>
  <w:style w:type="paragraph" w:styleId="Heading9">
    <w:name w:val="heading 9"/>
    <w:basedOn w:val="Normal"/>
    <w:next w:val="Normal"/>
    <w:qFormat/>
    <w:pPr>
      <w:keepNext/>
      <w:ind w:firstLine="510"/>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Åêôýðùóç- Áðü: Ðñïò: ÈÝìá: Çìåñïìçíßá:"/>
    <w:basedOn w:val="Normal"/>
    <w:pPr>
      <w:pBdr>
        <w:left w:val="single" w:sz="18" w:space="1" w:color="auto"/>
      </w:pBdr>
    </w:pPr>
  </w:style>
  <w:style w:type="paragraph" w:customStyle="1" w:styleId="-0">
    <w:name w:val="Åêôýðùóç- Áíôßóôñïöç êåöáëßäá"/>
    <w:basedOn w:val="Normal"/>
    <w:next w:val="-"/>
    <w:pPr>
      <w:pBdr>
        <w:left w:val="single" w:sz="18" w:space="1" w:color="auto"/>
      </w:pBdr>
      <w:shd w:val="pct12" w:color="auto" w:fill="auto"/>
    </w:pPr>
    <w:rPr>
      <w:b/>
      <w:sz w:val="22"/>
    </w:rPr>
  </w:style>
  <w:style w:type="paragraph" w:customStyle="1" w:styleId="-1">
    <w:name w:val="ÁðÜíôçóç/ðñïþèçóç- Êåöáëßäåò"/>
    <w:basedOn w:val="Normal"/>
    <w:next w:val="a"/>
    <w:pPr>
      <w:pBdr>
        <w:left w:val="single" w:sz="18" w:space="1" w:color="auto"/>
      </w:pBdr>
      <w:shd w:val="pct10" w:color="auto" w:fill="auto"/>
    </w:pPr>
    <w:rPr>
      <w:b/>
      <w:noProof/>
    </w:rPr>
  </w:style>
  <w:style w:type="paragraph" w:customStyle="1" w:styleId="a">
    <w:name w:val="ÁðÜíôçóç/ðñïþèçóç Ðñïò: Áðü: Çìåñïìçíßá:"/>
    <w:basedOn w:val="Normal"/>
    <w:pPr>
      <w:pBdr>
        <w:left w:val="single" w:sz="18" w:space="1" w:color="auto"/>
      </w:pBdr>
    </w:pPr>
  </w:style>
  <w:style w:type="paragraph" w:styleId="Header">
    <w:name w:val="header"/>
    <w:basedOn w:val="Normal"/>
    <w:link w:val="HeaderChar"/>
    <w:uiPriority w:val="99"/>
    <w:pPr>
      <w:tabs>
        <w:tab w:val="center" w:pos="4153"/>
        <w:tab w:val="right" w:pos="8306"/>
      </w:tabs>
    </w:pPr>
  </w:style>
  <w:style w:type="character" w:styleId="LineNumber">
    <w:name w:val="line number"/>
    <w:rPr>
      <w:rFonts w:ascii="Times New Roman" w:hAnsi="Times New Roman"/>
    </w:rPr>
  </w:style>
  <w:style w:type="character" w:styleId="PageNumber">
    <w:name w:val="page number"/>
    <w:rPr>
      <w:rFonts w:ascii="Times New Roman" w:hAnsi="Times New Roman"/>
    </w:rPr>
  </w:style>
  <w:style w:type="character" w:styleId="EndnoteReference">
    <w:name w:val="endnote reference"/>
    <w:semiHidden/>
    <w:rPr>
      <w:rFonts w:ascii="Times New Roman" w:hAnsi="Times New Roman"/>
      <w:vertAlign w:val="superscript"/>
    </w:rPr>
  </w:style>
  <w:style w:type="character" w:styleId="CommentReference">
    <w:name w:val="annotation reference"/>
    <w:semiHidden/>
    <w:rPr>
      <w:rFonts w:ascii="Times New Roman" w:hAnsi="Times New Roman"/>
      <w:sz w:val="16"/>
    </w:rPr>
  </w:style>
  <w:style w:type="character" w:styleId="FootnoteReference">
    <w:name w:val="footnote reference"/>
    <w:rPr>
      <w:rFonts w:ascii="Times New Roman" w:hAnsi="Times New Roman"/>
      <w:vertAlign w:val="superscript"/>
    </w:rPr>
  </w:style>
  <w:style w:type="paragraph" w:styleId="Subtitle">
    <w:name w:val="Subtitle"/>
    <w:basedOn w:val="Normal"/>
    <w:qFormat/>
    <w:pPr>
      <w:spacing w:after="60"/>
      <w:jc w:val="center"/>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both"/>
    </w:pPr>
  </w:style>
  <w:style w:type="paragraph" w:styleId="BodyTextIndent">
    <w:name w:val="Body Text Indent"/>
    <w:basedOn w:val="Normal"/>
    <w:pPr>
      <w:ind w:firstLine="908"/>
      <w:jc w:val="both"/>
    </w:pPr>
    <w:rPr>
      <w:rFonts w:cs="Arial"/>
      <w:szCs w:val="24"/>
    </w:rPr>
  </w:style>
  <w:style w:type="paragraph" w:styleId="BodyTextIndent3">
    <w:name w:val="Body Text Indent 3"/>
    <w:basedOn w:val="Normal"/>
    <w:pPr>
      <w:ind w:left="1440" w:firstLine="720"/>
      <w:jc w:val="both"/>
    </w:pPr>
    <w:rPr>
      <w:rFonts w:cs="Arial"/>
      <w:szCs w:val="24"/>
    </w:rPr>
  </w:style>
  <w:style w:type="paragraph" w:styleId="BodyTextIndent2">
    <w:name w:val="Body Text Indent 2"/>
    <w:basedOn w:val="Normal"/>
    <w:pPr>
      <w:ind w:firstLine="1362"/>
      <w:jc w:val="both"/>
    </w:pPr>
    <w:rPr>
      <w:snapToGrid w:val="0"/>
      <w:sz w:val="22"/>
    </w:rPr>
  </w:style>
  <w:style w:type="paragraph" w:styleId="BodyText2">
    <w:name w:val="Body Text 2"/>
    <w:basedOn w:val="Normal"/>
    <w:pPr>
      <w:jc w:val="both"/>
    </w:pPr>
    <w:rPr>
      <w:rFonts w:cs="Arial"/>
      <w:szCs w:val="24"/>
    </w:rPr>
  </w:style>
  <w:style w:type="paragraph" w:customStyle="1" w:styleId="a0">
    <w:basedOn w:val="Normal"/>
    <w:pPr>
      <w:spacing w:after="160" w:line="240" w:lineRule="exact"/>
    </w:pPr>
    <w:rPr>
      <w:rFonts w:cs="Arial"/>
      <w:sz w:val="20"/>
      <w:lang w:val="en-US" w:eastAsia="en-US"/>
    </w:rPr>
  </w:style>
  <w:style w:type="paragraph" w:customStyle="1" w:styleId="CharChar">
    <w:name w:val="Char Char"/>
    <w:basedOn w:val="Normal"/>
    <w:pPr>
      <w:spacing w:after="160" w:line="240" w:lineRule="exact"/>
    </w:pPr>
    <w:rPr>
      <w:rFonts w:cs="Arial"/>
      <w:sz w:val="20"/>
      <w:lang w:val="en-US" w:eastAsia="en-US"/>
    </w:rPr>
  </w:style>
  <w:style w:type="paragraph" w:customStyle="1" w:styleId="CharCharChar">
    <w:name w:val="Char Char Char"/>
    <w:basedOn w:val="Normal"/>
    <w:rsid w:val="000C23B0"/>
    <w:pPr>
      <w:spacing w:after="160" w:line="240" w:lineRule="exact"/>
    </w:pPr>
    <w:rPr>
      <w:rFonts w:cs="Arial"/>
      <w:sz w:val="20"/>
      <w:lang w:val="en-US" w:eastAsia="en-US"/>
    </w:rPr>
  </w:style>
  <w:style w:type="character" w:customStyle="1" w:styleId="22">
    <w:name w:val="Επικεφαλίδα #2 (2)"/>
    <w:rsid w:val="00280099"/>
    <w:rPr>
      <w:rFonts w:ascii="Arial" w:eastAsia="Arial" w:hAnsi="Arial" w:cs="Arial"/>
      <w:b w:val="0"/>
      <w:bCs w:val="0"/>
      <w:i w:val="0"/>
      <w:iCs w:val="0"/>
      <w:smallCaps w:val="0"/>
      <w:strike w:val="0"/>
      <w:color w:val="000000"/>
      <w:spacing w:val="0"/>
      <w:w w:val="100"/>
      <w:position w:val="0"/>
      <w:sz w:val="24"/>
      <w:szCs w:val="24"/>
      <w:u w:val="single"/>
      <w:lang w:val="el-GR" w:eastAsia="el-GR" w:bidi="el-GR"/>
    </w:rPr>
  </w:style>
  <w:style w:type="character" w:styleId="Hyperlink">
    <w:name w:val="Hyperlink"/>
    <w:rsid w:val="00280099"/>
    <w:rPr>
      <w:color w:val="0000FF"/>
      <w:u w:val="single"/>
    </w:rPr>
  </w:style>
  <w:style w:type="table" w:styleId="TableGrid">
    <w:name w:val="Table Grid"/>
    <w:basedOn w:val="TableNormal"/>
    <w:uiPriority w:val="39"/>
    <w:rsid w:val="0039627B"/>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95BEF"/>
    <w:pPr>
      <w:overflowPunct w:val="0"/>
      <w:autoSpaceDE w:val="0"/>
      <w:autoSpaceDN w:val="0"/>
      <w:adjustRightInd w:val="0"/>
      <w:jc w:val="center"/>
      <w:textAlignment w:val="baseline"/>
    </w:pPr>
    <w:rPr>
      <w:u w:val="single"/>
      <w:lang w:val="x-none" w:eastAsia="en-US"/>
    </w:rPr>
  </w:style>
  <w:style w:type="character" w:customStyle="1" w:styleId="TitleChar">
    <w:name w:val="Title Char"/>
    <w:basedOn w:val="DefaultParagraphFont"/>
    <w:link w:val="Title"/>
    <w:rsid w:val="00F95BEF"/>
    <w:rPr>
      <w:rFonts w:ascii="Arial" w:hAnsi="Arial"/>
      <w:sz w:val="24"/>
      <w:u w:val="single"/>
      <w:lang w:val="x-none"/>
    </w:rPr>
  </w:style>
  <w:style w:type="numbering" w:customStyle="1" w:styleId="NoList1">
    <w:name w:val="No List1"/>
    <w:next w:val="NoList"/>
    <w:uiPriority w:val="99"/>
    <w:semiHidden/>
    <w:unhideWhenUsed/>
    <w:rsid w:val="0019288B"/>
  </w:style>
  <w:style w:type="character" w:customStyle="1" w:styleId="Heading1Char">
    <w:name w:val="Heading 1 Char"/>
    <w:basedOn w:val="DefaultParagraphFont"/>
    <w:link w:val="Heading1"/>
    <w:rsid w:val="0019288B"/>
    <w:rPr>
      <w:sz w:val="28"/>
      <w:lang w:val="el-GR" w:eastAsia="el-GR"/>
    </w:rPr>
  </w:style>
  <w:style w:type="character" w:customStyle="1" w:styleId="BodyTextChar">
    <w:name w:val="Body Text Char"/>
    <w:basedOn w:val="DefaultParagraphFont"/>
    <w:link w:val="BodyText"/>
    <w:rsid w:val="0019288B"/>
    <w:rPr>
      <w:rFonts w:ascii="Arial" w:hAnsi="Arial"/>
      <w:sz w:val="24"/>
      <w:lang w:val="el-GR" w:eastAsia="el-GR"/>
    </w:rPr>
  </w:style>
  <w:style w:type="paragraph" w:styleId="FootnoteText">
    <w:name w:val="footnote text"/>
    <w:basedOn w:val="Normal"/>
    <w:link w:val="FootnoteTextChar"/>
    <w:unhideWhenUsed/>
    <w:rsid w:val="0019288B"/>
    <w:rPr>
      <w:rFonts w:ascii="Calibri" w:hAnsi="Calibri"/>
      <w:sz w:val="20"/>
      <w:lang w:val="x-none" w:eastAsia="x-none"/>
    </w:rPr>
  </w:style>
  <w:style w:type="character" w:customStyle="1" w:styleId="FootnoteTextChar">
    <w:name w:val="Footnote Text Char"/>
    <w:basedOn w:val="DefaultParagraphFont"/>
    <w:link w:val="FootnoteText"/>
    <w:rsid w:val="0019288B"/>
    <w:rPr>
      <w:rFonts w:ascii="Calibri" w:hAnsi="Calibri"/>
      <w:lang w:val="x-none" w:eastAsia="x-none"/>
    </w:rPr>
  </w:style>
  <w:style w:type="table" w:customStyle="1" w:styleId="TableGrid1">
    <w:name w:val="Table Grid1"/>
    <w:basedOn w:val="TableNormal"/>
    <w:next w:val="TableGrid"/>
    <w:rsid w:val="001928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9288B"/>
    <w:pPr>
      <w:spacing w:after="200" w:line="276" w:lineRule="auto"/>
      <w:ind w:left="720"/>
      <w:contextualSpacing/>
    </w:pPr>
    <w:rPr>
      <w:rFonts w:ascii="Calibri" w:hAnsi="Calibri"/>
      <w:sz w:val="22"/>
      <w:szCs w:val="22"/>
    </w:rPr>
  </w:style>
  <w:style w:type="character" w:customStyle="1" w:styleId="HeaderChar">
    <w:name w:val="Header Char"/>
    <w:basedOn w:val="DefaultParagraphFont"/>
    <w:link w:val="Header"/>
    <w:uiPriority w:val="99"/>
    <w:rsid w:val="0019288B"/>
    <w:rPr>
      <w:rFonts w:ascii="Arial" w:hAnsi="Arial"/>
      <w:sz w:val="24"/>
      <w:lang w:val="el-GR" w:eastAsia="el-GR"/>
    </w:rPr>
  </w:style>
  <w:style w:type="character" w:customStyle="1" w:styleId="FooterChar">
    <w:name w:val="Footer Char"/>
    <w:basedOn w:val="DefaultParagraphFont"/>
    <w:link w:val="Footer"/>
    <w:uiPriority w:val="99"/>
    <w:rsid w:val="0019288B"/>
    <w:rPr>
      <w:rFonts w:ascii="Arial" w:hAnsi="Arial"/>
      <w:sz w:val="24"/>
      <w:lang w:val="el-GR" w:eastAsia="el-GR"/>
    </w:rPr>
  </w:style>
  <w:style w:type="character" w:customStyle="1" w:styleId="2">
    <w:name w:val="Επικεφαλίδα #2_"/>
    <w:rsid w:val="0019288B"/>
    <w:rPr>
      <w:rFonts w:ascii="Arial" w:eastAsia="Arial" w:hAnsi="Arial" w:cs="Arial"/>
      <w:b/>
      <w:bCs/>
      <w:i w:val="0"/>
      <w:iCs w:val="0"/>
      <w:smallCaps w:val="0"/>
      <w:strike w:val="0"/>
      <w:u w:val="none"/>
    </w:rPr>
  </w:style>
  <w:style w:type="character" w:customStyle="1" w:styleId="20">
    <w:name w:val="Σώμα κειμένου (2)_"/>
    <w:link w:val="21"/>
    <w:rsid w:val="0019288B"/>
    <w:rPr>
      <w:rFonts w:ascii="Arial" w:eastAsia="Arial" w:hAnsi="Arial" w:cs="Arial"/>
      <w:shd w:val="clear" w:color="auto" w:fill="FFFFFF"/>
    </w:rPr>
  </w:style>
  <w:style w:type="character" w:customStyle="1" w:styleId="23">
    <w:name w:val="Επικεφαλίδα #2"/>
    <w:rsid w:val="0019288B"/>
    <w:rPr>
      <w:rFonts w:ascii="Arial" w:eastAsia="Arial" w:hAnsi="Arial" w:cs="Arial"/>
      <w:b/>
      <w:bCs/>
      <w:i w:val="0"/>
      <w:iCs w:val="0"/>
      <w:smallCaps w:val="0"/>
      <w:strike w:val="0"/>
      <w:color w:val="000000"/>
      <w:spacing w:val="0"/>
      <w:w w:val="100"/>
      <w:position w:val="0"/>
      <w:sz w:val="24"/>
      <w:szCs w:val="24"/>
      <w:u w:val="single"/>
      <w:lang w:val="el-GR" w:eastAsia="el-GR" w:bidi="el-GR"/>
    </w:rPr>
  </w:style>
  <w:style w:type="character" w:customStyle="1" w:styleId="3">
    <w:name w:val="Σώμα κειμένου (3)_"/>
    <w:link w:val="30"/>
    <w:rsid w:val="0019288B"/>
    <w:rPr>
      <w:rFonts w:ascii="Arial" w:eastAsia="Arial" w:hAnsi="Arial" w:cs="Arial"/>
      <w:b/>
      <w:bCs/>
      <w:shd w:val="clear" w:color="auto" w:fill="FFFFFF"/>
    </w:rPr>
  </w:style>
  <w:style w:type="character" w:customStyle="1" w:styleId="24">
    <w:name w:val="Σώμα κειμένου (2) + Πλάγια γραφή"/>
    <w:rsid w:val="0019288B"/>
    <w:rPr>
      <w:rFonts w:ascii="Arial" w:eastAsia="Arial" w:hAnsi="Arial" w:cs="Arial"/>
      <w:i/>
      <w:iCs/>
      <w:color w:val="000000"/>
      <w:spacing w:val="0"/>
      <w:w w:val="100"/>
      <w:position w:val="0"/>
      <w:sz w:val="24"/>
      <w:szCs w:val="24"/>
      <w:shd w:val="clear" w:color="auto" w:fill="FFFFFF"/>
      <w:lang w:val="el-GR" w:eastAsia="el-GR" w:bidi="el-GR"/>
    </w:rPr>
  </w:style>
  <w:style w:type="paragraph" w:customStyle="1" w:styleId="21">
    <w:name w:val="Σώμα κειμένου (2)"/>
    <w:basedOn w:val="Normal"/>
    <w:link w:val="20"/>
    <w:rsid w:val="0019288B"/>
    <w:pPr>
      <w:widowControl w:val="0"/>
      <w:shd w:val="clear" w:color="auto" w:fill="FFFFFF"/>
      <w:spacing w:line="317" w:lineRule="exact"/>
    </w:pPr>
    <w:rPr>
      <w:rFonts w:eastAsia="Arial" w:cs="Arial"/>
      <w:sz w:val="20"/>
      <w:lang w:val="en-US" w:eastAsia="en-US"/>
    </w:rPr>
  </w:style>
  <w:style w:type="paragraph" w:customStyle="1" w:styleId="30">
    <w:name w:val="Σώμα κειμένου (3)"/>
    <w:basedOn w:val="Normal"/>
    <w:link w:val="3"/>
    <w:rsid w:val="0019288B"/>
    <w:pPr>
      <w:widowControl w:val="0"/>
      <w:shd w:val="clear" w:color="auto" w:fill="FFFFFF"/>
      <w:spacing w:before="420" w:after="300" w:line="317" w:lineRule="exact"/>
      <w:jc w:val="center"/>
    </w:pPr>
    <w:rPr>
      <w:rFonts w:eastAsia="Arial" w:cs="Arial"/>
      <w:b/>
      <w:bCs/>
      <w:sz w:val="20"/>
      <w:lang w:val="en-US" w:eastAsia="en-US"/>
    </w:rPr>
  </w:style>
  <w:style w:type="character" w:customStyle="1" w:styleId="285">
    <w:name w:val="Σώμα κειμένου (2) + 8;5 στ.;Έντονη γραφή"/>
    <w:rsid w:val="0019288B"/>
    <w:rPr>
      <w:rFonts w:ascii="Arial" w:eastAsia="Arial" w:hAnsi="Arial" w:cs="Arial"/>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210">
    <w:name w:val="Σώμα κειμένου (2) + 10 στ.;Έντονη γραφή"/>
    <w:rsid w:val="0019288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5">
    <w:name w:val="Σώμα κειμένου (2) + Μικρά κεφαλαία"/>
    <w:rsid w:val="0019288B"/>
    <w:rPr>
      <w:rFonts w:ascii="Arial" w:eastAsia="Arial" w:hAnsi="Arial" w:cs="Arial"/>
      <w:b w:val="0"/>
      <w:bCs w:val="0"/>
      <w:i w:val="0"/>
      <w:iCs w:val="0"/>
      <w:smallCaps/>
      <w:strike w:val="0"/>
      <w:color w:val="000000"/>
      <w:spacing w:val="0"/>
      <w:w w:val="100"/>
      <w:position w:val="0"/>
      <w:sz w:val="24"/>
      <w:szCs w:val="24"/>
      <w:u w:val="none"/>
      <w:shd w:val="clear" w:color="auto" w:fill="FFFFFF"/>
      <w:lang w:val="el-GR" w:eastAsia="el-GR" w:bidi="el-GR"/>
    </w:rPr>
  </w:style>
  <w:style w:type="character" w:customStyle="1" w:styleId="26">
    <w:name w:val="Σώμα κειμένου (2) + Έντονη γραφή"/>
    <w:rsid w:val="0019288B"/>
    <w:rPr>
      <w:rFonts w:ascii="Arial" w:eastAsia="Arial" w:hAnsi="Arial" w:cs="Arial"/>
      <w:b/>
      <w:bCs/>
      <w:i w:val="0"/>
      <w:iCs w:val="0"/>
      <w:smallCaps w:val="0"/>
      <w:strike w:val="0"/>
      <w:color w:val="000000"/>
      <w:spacing w:val="0"/>
      <w:w w:val="100"/>
      <w:position w:val="0"/>
      <w:sz w:val="24"/>
      <w:szCs w:val="24"/>
      <w:u w:val="single"/>
      <w:shd w:val="clear" w:color="auto" w:fill="FFFFFF"/>
      <w:lang w:val="el-GR" w:eastAsia="el-GR" w:bidi="el-GR"/>
    </w:rPr>
  </w:style>
  <w:style w:type="character" w:styleId="FollowedHyperlink">
    <w:name w:val="FollowedHyperlink"/>
    <w:uiPriority w:val="99"/>
    <w:unhideWhenUsed/>
    <w:rsid w:val="0019288B"/>
    <w:rPr>
      <w:color w:val="800080"/>
      <w:u w:val="single"/>
    </w:rPr>
  </w:style>
  <w:style w:type="paragraph" w:styleId="NoSpacing">
    <w:name w:val="No Spacing"/>
    <w:uiPriority w:val="1"/>
    <w:qFormat/>
    <w:rsid w:val="0019288B"/>
    <w:rPr>
      <w:rFonts w:ascii="Calibri" w:hAnsi="Calibri"/>
      <w:sz w:val="22"/>
      <w:szCs w:val="22"/>
      <w:lang w:val="el-GR" w:eastAsia="el-GR"/>
    </w:rPr>
  </w:style>
  <w:style w:type="paragraph" w:styleId="BalloonText">
    <w:name w:val="Balloon Text"/>
    <w:basedOn w:val="Normal"/>
    <w:link w:val="BalloonTextChar"/>
    <w:uiPriority w:val="99"/>
    <w:unhideWhenUsed/>
    <w:rsid w:val="0019288B"/>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19288B"/>
    <w:rPr>
      <w:rFonts w:ascii="Tahoma" w:hAnsi="Tahoma"/>
      <w:sz w:val="16"/>
      <w:szCs w:val="16"/>
      <w:lang w:val="x-none" w:eastAsia="x-none"/>
    </w:rPr>
  </w:style>
  <w:style w:type="character" w:customStyle="1" w:styleId="1">
    <w:name w:val="Ανεπίλυτη αναφορά1"/>
    <w:uiPriority w:val="99"/>
    <w:semiHidden/>
    <w:unhideWhenUsed/>
    <w:rsid w:val="0019288B"/>
    <w:rPr>
      <w:color w:val="605E5C"/>
      <w:shd w:val="clear" w:color="auto" w:fill="E1DFDD"/>
    </w:rPr>
  </w:style>
  <w:style w:type="character" w:customStyle="1" w:styleId="UnresolvedMention">
    <w:name w:val="Unresolved Mention"/>
    <w:basedOn w:val="DefaultParagraphFont"/>
    <w:uiPriority w:val="99"/>
    <w:semiHidden/>
    <w:unhideWhenUsed/>
    <w:rsid w:val="0019288B"/>
    <w:rPr>
      <w:color w:val="605E5C"/>
      <w:shd w:val="clear" w:color="auto" w:fill="E1DFDD"/>
    </w:rPr>
  </w:style>
  <w:style w:type="paragraph" w:customStyle="1" w:styleId="Default">
    <w:name w:val="Default"/>
    <w:rsid w:val="003D19F2"/>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3256A1"/>
    <w:rPr>
      <w:sz w:val="20"/>
    </w:rPr>
  </w:style>
  <w:style w:type="character" w:customStyle="1" w:styleId="CommentTextChar">
    <w:name w:val="Comment Text Char"/>
    <w:basedOn w:val="DefaultParagraphFont"/>
    <w:link w:val="CommentText"/>
    <w:rsid w:val="003256A1"/>
    <w:rPr>
      <w:rFonts w:ascii="Arial" w:hAnsi="Arial"/>
      <w:lang w:val="el-GR" w:eastAsia="el-GR"/>
    </w:rPr>
  </w:style>
  <w:style w:type="paragraph" w:styleId="CommentSubject">
    <w:name w:val="annotation subject"/>
    <w:basedOn w:val="CommentText"/>
    <w:next w:val="CommentText"/>
    <w:link w:val="CommentSubjectChar"/>
    <w:rsid w:val="003256A1"/>
    <w:rPr>
      <w:b/>
      <w:bCs/>
    </w:rPr>
  </w:style>
  <w:style w:type="character" w:customStyle="1" w:styleId="CommentSubjectChar">
    <w:name w:val="Comment Subject Char"/>
    <w:basedOn w:val="CommentTextChar"/>
    <w:link w:val="CommentSubject"/>
    <w:rsid w:val="003256A1"/>
    <w:rPr>
      <w:rFonts w:ascii="Arial" w:hAnsi="Arial"/>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0092">
      <w:bodyDiv w:val="1"/>
      <w:marLeft w:val="0"/>
      <w:marRight w:val="0"/>
      <w:marTop w:val="0"/>
      <w:marBottom w:val="0"/>
      <w:divBdr>
        <w:top w:val="none" w:sz="0" w:space="0" w:color="auto"/>
        <w:left w:val="none" w:sz="0" w:space="0" w:color="auto"/>
        <w:bottom w:val="none" w:sz="0" w:space="0" w:color="auto"/>
        <w:right w:val="none" w:sz="0" w:space="0" w:color="auto"/>
      </w:divBdr>
    </w:div>
    <w:div w:id="211844061">
      <w:bodyDiv w:val="1"/>
      <w:marLeft w:val="0"/>
      <w:marRight w:val="0"/>
      <w:marTop w:val="0"/>
      <w:marBottom w:val="0"/>
      <w:divBdr>
        <w:top w:val="none" w:sz="0" w:space="0" w:color="auto"/>
        <w:left w:val="none" w:sz="0" w:space="0" w:color="auto"/>
        <w:bottom w:val="none" w:sz="0" w:space="0" w:color="auto"/>
        <w:right w:val="none" w:sz="0" w:space="0" w:color="auto"/>
      </w:divBdr>
    </w:div>
    <w:div w:id="964776400">
      <w:bodyDiv w:val="1"/>
      <w:marLeft w:val="0"/>
      <w:marRight w:val="0"/>
      <w:marTop w:val="0"/>
      <w:marBottom w:val="0"/>
      <w:divBdr>
        <w:top w:val="none" w:sz="0" w:space="0" w:color="auto"/>
        <w:left w:val="none" w:sz="0" w:space="0" w:color="auto"/>
        <w:bottom w:val="none" w:sz="0" w:space="0" w:color="auto"/>
        <w:right w:val="none" w:sz="0" w:space="0" w:color="auto"/>
      </w:divBdr>
    </w:div>
    <w:div w:id="17162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2F1F9-E19E-4103-BA98-7B453C9E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Template>
  <TotalTime>0</TotalTime>
  <Pages>2</Pages>
  <Words>560</Words>
  <Characters>3185</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Πρότυπο ηλεκτρονικού ταχυδρομείου</vt:lpstr>
      <vt:lpstr>Πρότυπο ηλεκτρονικού ταχυδρομείου</vt:lpstr>
    </vt:vector>
  </TitlesOfParts>
  <Company/>
  <LinksUpToDate>false</LinksUpToDate>
  <CharactersWithSpaces>3738</CharactersWithSpaces>
  <SharedDoc>false</SharedDoc>
  <HLinks>
    <vt:vector size="18" baseType="variant">
      <vt:variant>
        <vt:i4>1048702</vt:i4>
      </vt:variant>
      <vt:variant>
        <vt:i4>6</vt:i4>
      </vt:variant>
      <vt:variant>
        <vt:i4>0</vt:i4>
      </vt:variant>
      <vt:variant>
        <vt:i4>5</vt:i4>
      </vt:variant>
      <vt:variant>
        <vt:lpwstr>mailto:international@hndc.mil.gr</vt:lpwstr>
      </vt:variant>
      <vt:variant>
        <vt:lpwstr/>
      </vt:variant>
      <vt:variant>
        <vt:i4>5439574</vt:i4>
      </vt:variant>
      <vt:variant>
        <vt:i4>3</vt:i4>
      </vt:variant>
      <vt:variant>
        <vt:i4>0</vt:i4>
      </vt:variant>
      <vt:variant>
        <vt:i4>5</vt:i4>
      </vt:variant>
      <vt:variant>
        <vt:lpwstr>https://diavgeia.gov.gr/</vt:lpwstr>
      </vt:variant>
      <vt:variant>
        <vt:lpwstr/>
      </vt:variant>
      <vt:variant>
        <vt:i4>1900614</vt:i4>
      </vt:variant>
      <vt:variant>
        <vt:i4>0</vt:i4>
      </vt:variant>
      <vt:variant>
        <vt:i4>0</vt:i4>
      </vt:variant>
      <vt:variant>
        <vt:i4>5</vt:i4>
      </vt:variant>
      <vt:variant>
        <vt:lpwstr>http://setha.army.gr/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Πρότυπο ηλεκτρονικού ταχυδρομείου</dc:title>
  <dc:subject/>
  <dc:creator>ΔΜΧ</dc:creator>
  <cp:keywords/>
  <cp:lastModifiedBy>ΧΡΗΣΤΟΣ ΓΙΟΥΡΟΥΚΟΣ</cp:lastModifiedBy>
  <cp:revision>2</cp:revision>
  <cp:lastPrinted>2026-05-15T11:51:00Z</cp:lastPrinted>
  <dcterms:created xsi:type="dcterms:W3CDTF">2026-05-19T04:15:00Z</dcterms:created>
  <dcterms:modified xsi:type="dcterms:W3CDTF">2026-05-19T04:15:00Z</dcterms:modified>
</cp:coreProperties>
</file>