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A6E" w:rsidRPr="00DA1760" w:rsidRDefault="0088155D" w:rsidP="00DA1760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2660015</wp:posOffset>
                </wp:positionH>
                <wp:positionV relativeFrom="paragraph">
                  <wp:posOffset>-148590</wp:posOffset>
                </wp:positionV>
                <wp:extent cx="4064635" cy="9635490"/>
                <wp:effectExtent l="0" t="0" r="0" b="0"/>
                <wp:wrapNone/>
                <wp:docPr id="176343410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635" cy="9635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0F0" w:rsidRPr="00F035F0" w:rsidRDefault="003360F0" w:rsidP="003361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8"/>
                              </w:rPr>
                            </w:pPr>
                            <w:r w:rsidRPr="00F035F0">
                              <w:rPr>
                                <w:rFonts w:ascii="Arial" w:hAnsi="Arial" w:cs="Arial"/>
                                <w:b/>
                                <w:sz w:val="44"/>
                                <w:szCs w:val="48"/>
                              </w:rPr>
                              <w:t>ΠΡΟΣ</w:t>
                            </w:r>
                          </w:p>
                          <w:p w:rsidR="003360F0" w:rsidRPr="00F035F0" w:rsidRDefault="003360F0" w:rsidP="003361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Cs w:val="28"/>
                              </w:rPr>
                            </w:pPr>
                            <w:r w:rsidRPr="00F035F0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>Σχολή Εθνικής Άμυνας (ΣΕΘΑ),</w:t>
                            </w:r>
                          </w:p>
                          <w:p w:rsidR="003360F0" w:rsidRPr="00F035F0" w:rsidRDefault="003360F0" w:rsidP="003361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Cs w:val="28"/>
                              </w:rPr>
                            </w:pPr>
                            <w:r w:rsidRPr="00F035F0">
                              <w:rPr>
                                <w:rFonts w:ascii="Arial" w:hAnsi="Arial" w:cs="Arial"/>
                                <w:b/>
                                <w:color w:val="000000"/>
                                <w:szCs w:val="28"/>
                              </w:rPr>
                              <w:t>Ευελπίδων 6 και Μουστοξύδη,</w:t>
                            </w:r>
                          </w:p>
                          <w:p w:rsidR="003360F0" w:rsidRPr="00F035F0" w:rsidRDefault="003360F0" w:rsidP="003361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Cs w:val="28"/>
                              </w:rPr>
                            </w:pPr>
                            <w:r w:rsidRPr="00F035F0">
                              <w:rPr>
                                <w:rFonts w:ascii="Arial" w:hAnsi="Arial" w:cs="Arial"/>
                                <w:b/>
                                <w:color w:val="000000"/>
                                <w:szCs w:val="28"/>
                              </w:rPr>
                              <w:t>Τ.Κ. 11362, Αθήνα</w:t>
                            </w:r>
                          </w:p>
                          <w:p w:rsidR="003360F0" w:rsidRDefault="003360F0" w:rsidP="00336110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3360F0" w:rsidRPr="00FC2F1B" w:rsidRDefault="003360F0" w:rsidP="00FC2F1B">
                            <w:pPr>
                              <w:tabs>
                                <w:tab w:val="left" w:pos="484"/>
                              </w:tabs>
                              <w:spacing w:line="280" w:lineRule="exact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247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Υποβάλλω υποψηφιότητα για να προσληφθώ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ως </w:t>
                            </w:r>
                            <w:r w:rsidRPr="00233A1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Εκπαιδευτικό Προσωπικό με Σύμβαση (ΕΠΣ)</w:t>
                            </w:r>
                            <w:r w:rsidRPr="000247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με σκοπό να διδά</w:t>
                            </w:r>
                            <w:r w:rsidR="00F858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ξω κατά το εκπαιδευτικό έτος 20</w:t>
                            </w:r>
                            <w:r w:rsidR="00B16A01" w:rsidRPr="00B16A0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6F08B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</w:t>
                            </w:r>
                            <w:r w:rsidRPr="000247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για τη θέση (</w:t>
                            </w:r>
                            <w:r w:rsidRPr="0090326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επιλογή </w:t>
                            </w:r>
                            <w:r w:rsidR="00DE772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μόνο </w:t>
                            </w:r>
                            <w:r w:rsidRPr="0090326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ενός πεδίου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)</w:t>
                            </w:r>
                          </w:p>
                          <w:p w:rsidR="003360F0" w:rsidRDefault="003360F0" w:rsidP="00FC2F1B">
                            <w:pPr>
                              <w:tabs>
                                <w:tab w:val="left" w:pos="484"/>
                              </w:tabs>
                              <w:spacing w:line="280" w:lineRule="exact"/>
                              <w:jc w:val="both"/>
                              <w:rPr>
                                <w:bCs/>
                                <w:sz w:val="44"/>
                                <w:szCs w:val="48"/>
                              </w:rPr>
                            </w:pPr>
                          </w:p>
                          <w:p w:rsidR="00DE7722" w:rsidRDefault="00DE7722" w:rsidP="00DE7722">
                            <w:pPr>
                              <w:pStyle w:val="20"/>
                              <w:shd w:val="clear" w:color="auto" w:fill="auto"/>
                              <w:tabs>
                                <w:tab w:val="left" w:pos="10710"/>
                              </w:tabs>
                              <w:ind w:left="240" w:hanging="240"/>
                              <w:suppressOverlap/>
                              <w:rPr>
                                <w:rStyle w:val="210"/>
                                <w:sz w:val="22"/>
                                <w:szCs w:val="22"/>
                              </w:rPr>
                            </w:pPr>
                            <w:r w:rsidRPr="00FC2F1B">
                              <w:rPr>
                                <w:bCs/>
                                <w:sz w:val="44"/>
                                <w:szCs w:val="48"/>
                              </w:rPr>
                              <w:t>□</w:t>
                            </w:r>
                            <w:r>
                              <w:rPr>
                                <w:rStyle w:val="210"/>
                                <w:sz w:val="22"/>
                                <w:szCs w:val="22"/>
                                <w:lang w:eastAsia="el-GR" w:bidi="el-GR"/>
                              </w:rPr>
                              <w:t>Section</w:t>
                            </w:r>
                            <w:r w:rsidRPr="00660101">
                              <w:rPr>
                                <w:rStyle w:val="210"/>
                                <w:sz w:val="22"/>
                                <w:szCs w:val="22"/>
                                <w:lang w:eastAsia="el-GR" w:bidi="el-GR"/>
                              </w:rPr>
                              <w:t xml:space="preserve"> </w:t>
                            </w:r>
                            <w:r w:rsidRPr="00706C15">
                              <w:rPr>
                                <w:rStyle w:val="210"/>
                                <w:sz w:val="22"/>
                                <w:szCs w:val="22"/>
                                <w:lang w:eastAsia="el-GR" w:bidi="el-GR"/>
                              </w:rPr>
                              <w:t>2</w:t>
                            </w:r>
                            <w:r w:rsidRPr="00660101">
                              <w:rPr>
                                <w:rStyle w:val="210"/>
                                <w:sz w:val="22"/>
                                <w:szCs w:val="22"/>
                              </w:rPr>
                              <w:t>/</w:t>
                            </w:r>
                            <w:r w:rsidRPr="005D7829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“</w:t>
                            </w:r>
                            <w:r w:rsidRPr="00660101">
                              <w:rPr>
                                <w:rStyle w:val="210"/>
                                <w:sz w:val="22"/>
                                <w:szCs w:val="22"/>
                              </w:rPr>
                              <w:t>Thucydidean Approach to Applied Strategy</w:t>
                            </w:r>
                            <w:r w:rsidRPr="005D7829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.”</w:t>
                            </w:r>
                            <w:r w:rsidRPr="00FC2F1B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DE7722" w:rsidRPr="00FC2F1B" w:rsidRDefault="00DE7722" w:rsidP="00DE7722">
                            <w:pPr>
                              <w:pStyle w:val="20"/>
                              <w:shd w:val="clear" w:color="auto" w:fill="auto"/>
                              <w:tabs>
                                <w:tab w:val="left" w:pos="10710"/>
                              </w:tabs>
                              <w:ind w:left="240" w:hanging="240"/>
                              <w:suppressOverlap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(TAAS1-TAAS5)</w:t>
                            </w:r>
                          </w:p>
                          <w:p w:rsidR="00DE7722" w:rsidRPr="001D7C57" w:rsidRDefault="00DE7722" w:rsidP="00DE7722">
                            <w:pPr>
                              <w:spacing w:line="240" w:lineRule="atLeast"/>
                              <w:rPr>
                                <w:rStyle w:val="210"/>
                                <w:sz w:val="22"/>
                                <w:szCs w:val="22"/>
                              </w:rPr>
                            </w:pPr>
                            <w:r w:rsidRPr="00FC2F1B">
                              <w:rPr>
                                <w:rFonts w:ascii="Arial" w:hAnsi="Arial" w:cs="Arial"/>
                                <w:bCs/>
                                <w:sz w:val="44"/>
                                <w:szCs w:val="48"/>
                                <w:lang w:val="en-US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 w:eastAsia="ar-SA"/>
                              </w:rPr>
                              <w:t xml:space="preserve">Section </w:t>
                            </w:r>
                            <w:r w:rsidR="00D470E8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 w:eastAsia="ar-SA"/>
                              </w:rPr>
                              <w:t>3</w:t>
                            </w:r>
                            <w:r w:rsidRPr="001D7C57">
                              <w:rPr>
                                <w:rStyle w:val="210"/>
                                <w:sz w:val="22"/>
                                <w:szCs w:val="22"/>
                              </w:rPr>
                              <w:t>/“Strategic Leadership.”(SL1-SL3 &amp; SL9-SL10)</w:t>
                            </w:r>
                          </w:p>
                          <w:p w:rsidR="00DE7722" w:rsidRDefault="00DE7722" w:rsidP="00DE7722">
                            <w:pPr>
                              <w:spacing w:line="240" w:lineRule="atLeast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DE7722" w:rsidRPr="001D7C57" w:rsidRDefault="00DE7722" w:rsidP="00DE7722">
                            <w:pPr>
                              <w:pStyle w:val="20"/>
                              <w:shd w:val="clear" w:color="auto" w:fill="auto"/>
                              <w:tabs>
                                <w:tab w:val="left" w:pos="10710"/>
                              </w:tabs>
                              <w:spacing w:after="180" w:line="240" w:lineRule="auto"/>
                              <w:suppressOverlap/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l-GR" w:bidi="en-US"/>
                              </w:rPr>
                            </w:pPr>
                            <w:r w:rsidRPr="00FC2F1B">
                              <w:rPr>
                                <w:bCs/>
                                <w:sz w:val="44"/>
                                <w:szCs w:val="48"/>
                              </w:rPr>
                              <w:t>□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eastAsia="ar-SA"/>
                              </w:rPr>
                              <w:t xml:space="preserve">Section </w:t>
                            </w:r>
                            <w:r w:rsidR="00D470E8"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eastAsia="ar-SA"/>
                              </w:rPr>
                              <w:t>7</w:t>
                            </w:r>
                            <w:bookmarkStart w:id="0" w:name="_GoBack"/>
                            <w:bookmarkEnd w:id="0"/>
                            <w:r w:rsidRPr="00FC2F1B"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eastAsia="ar-SA"/>
                              </w:rPr>
                              <w:t>/</w:t>
                            </w:r>
                            <w:r w:rsidRPr="008D60ED"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eastAsia="ar-SA"/>
                              </w:rPr>
                              <w:t xml:space="preserve"> </w:t>
                            </w:r>
                            <w:r w:rsidRPr="00660101">
                              <w:rPr>
                                <w:rStyle w:val="210"/>
                                <w:sz w:val="22"/>
                                <w:szCs w:val="22"/>
                              </w:rPr>
                              <w:t xml:space="preserve">“Applied International Relations and Foreign </w:t>
                            </w:r>
                            <w:proofErr w:type="gramStart"/>
                            <w:r w:rsidRPr="00660101">
                              <w:rPr>
                                <w:rStyle w:val="210"/>
                                <w:sz w:val="22"/>
                                <w:szCs w:val="22"/>
                              </w:rPr>
                              <w:t>Policy ”</w:t>
                            </w:r>
                            <w:proofErr w:type="gramEnd"/>
                            <w:r>
                              <w:rPr>
                                <w:rStyle w:val="210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1D7C57">
                              <w:rPr>
                                <w:rStyle w:val="210"/>
                                <w:sz w:val="22"/>
                                <w:szCs w:val="22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rStyle w:val="210"/>
                                <w:sz w:val="22"/>
                                <w:szCs w:val="22"/>
                              </w:rPr>
                              <w:t>AIR</w:t>
                            </w:r>
                            <w:r w:rsidRPr="001D7C57">
                              <w:rPr>
                                <w:rStyle w:val="210"/>
                                <w:sz w:val="22"/>
                                <w:szCs w:val="22"/>
                                <w:lang w:val="el-GR"/>
                              </w:rPr>
                              <w:t>&amp;</w:t>
                            </w:r>
                            <w:r>
                              <w:rPr>
                                <w:rStyle w:val="210"/>
                                <w:sz w:val="22"/>
                                <w:szCs w:val="22"/>
                              </w:rPr>
                              <w:t>FP</w:t>
                            </w:r>
                            <w:r w:rsidRPr="001D7C57">
                              <w:rPr>
                                <w:rStyle w:val="210"/>
                                <w:sz w:val="22"/>
                                <w:szCs w:val="22"/>
                                <w:lang w:val="el-GR"/>
                              </w:rPr>
                              <w:t>1-</w:t>
                            </w:r>
                            <w:r w:rsidRPr="001D7C57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l-GR" w:bidi="en-US"/>
                              </w:rPr>
                              <w:t xml:space="preserve"> </w:t>
                            </w:r>
                            <w:r w:rsidRPr="001D7C57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bidi="en-US"/>
                              </w:rPr>
                              <w:t>AIR</w:t>
                            </w:r>
                            <w:r w:rsidRPr="001D7C57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l-GR" w:bidi="en-US"/>
                              </w:rPr>
                              <w:t>&amp;</w:t>
                            </w:r>
                            <w:r w:rsidRPr="001D7C57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bidi="en-US"/>
                              </w:rPr>
                              <w:t>FP</w:t>
                            </w:r>
                            <w:r w:rsidRPr="001D7C57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l-GR" w:bidi="en-US"/>
                              </w:rPr>
                              <w:t>5)</w:t>
                            </w:r>
                          </w:p>
                          <w:p w:rsidR="00DE7722" w:rsidRDefault="00DE7722" w:rsidP="00DE7722">
                            <w:pPr>
                              <w:spacing w:line="240" w:lineRule="atLeast"/>
                              <w:jc w:val="both"/>
                              <w:rPr>
                                <w:rStyle w:val="210"/>
                                <w:sz w:val="22"/>
                                <w:szCs w:val="22"/>
                                <w:lang w:val="el-GR"/>
                              </w:rPr>
                            </w:pPr>
                            <w:r>
                              <w:rPr>
                                <w:rStyle w:val="210"/>
                                <w:sz w:val="22"/>
                                <w:szCs w:val="22"/>
                                <w:lang w:val="el-GR"/>
                              </w:rPr>
                              <w:t>(αναγράφεται ο αύξων αριθμός του/ων αντικειμένου/ων)</w:t>
                            </w:r>
                          </w:p>
                          <w:p w:rsidR="003360F0" w:rsidRPr="005D7829" w:rsidRDefault="003360F0" w:rsidP="00FE0891">
                            <w:pPr>
                              <w:pStyle w:val="BodyText"/>
                              <w:spacing w:after="0" w:line="240" w:lineRule="atLeast"/>
                              <w:jc w:val="both"/>
                              <w:rPr>
                                <w:sz w:val="22"/>
                              </w:rPr>
                            </w:pPr>
                          </w:p>
                          <w:p w:rsidR="003360F0" w:rsidRPr="00336110" w:rsidRDefault="003360F0" w:rsidP="00AD03CB">
                            <w:pPr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</w:pPr>
                            <w:r w:rsidRPr="00336110"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  <w:t>Επισυνάπτω Συμπληρωμένα:</w:t>
                            </w:r>
                          </w:p>
                          <w:p w:rsidR="00706C34" w:rsidRPr="00336110" w:rsidRDefault="00706C34" w:rsidP="00706C34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</w:tabs>
                              <w:ind w:left="360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C46C01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Βιογραφικό Σημείωμα</w:t>
                            </w:r>
                            <w:r w:rsidRPr="00336110">
                              <w:rPr>
                                <w:rFonts w:ascii="Arial" w:hAnsi="Arial" w:cs="Arial"/>
                                <w:sz w:val="22"/>
                              </w:rPr>
                              <w:t xml:space="preserve"> (Υπόδειγμα Β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2</w:t>
                            </w:r>
                            <w:r w:rsidRPr="00336110">
                              <w:rPr>
                                <w:rFonts w:ascii="Arial" w:hAnsi="Arial" w:cs="Arial"/>
                                <w:sz w:val="22"/>
                              </w:rPr>
                              <w:t>).</w:t>
                            </w:r>
                          </w:p>
                          <w:p w:rsidR="00706C34" w:rsidRPr="00336110" w:rsidRDefault="00706C34" w:rsidP="00706C34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</w:tabs>
                              <w:ind w:left="360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C46C01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Υπεύθυνη Δήλωση</w:t>
                            </w:r>
                            <w:r w:rsidRPr="00336110">
                              <w:rPr>
                                <w:rFonts w:ascii="Arial" w:hAnsi="Arial" w:cs="Arial"/>
                                <w:sz w:val="22"/>
                              </w:rPr>
                              <w:t xml:space="preserve"> (Άρθρο 3 Ν.1599/1986) (Υπόδειγμα Γ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2 </w:t>
                            </w:r>
                            <w:r w:rsidRPr="000247A0">
                              <w:rPr>
                                <w:rFonts w:ascii="Arial" w:hAnsi="Arial" w:cs="Arial"/>
                                <w:sz w:val="22"/>
                              </w:rPr>
                              <w:t>για τους εν ενεργεία Αξιωματικούς Ενόπλων Δυνάμεων και Σωμάτων Ασφαλείας, Υπόδειγμα Γ3 για τους εν αποστρατεία</w:t>
                            </w:r>
                            <w:r w:rsidRPr="00087A75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Pr="000247A0">
                              <w:rPr>
                                <w:rFonts w:ascii="Arial" w:hAnsi="Arial" w:cs="Arial"/>
                                <w:sz w:val="22"/>
                              </w:rPr>
                              <w:t xml:space="preserve"> Αξιωματικούς Ενόπλων Δυνάμεων και Σωμάτων Ασφαλείας)</w:t>
                            </w:r>
                            <w:r w:rsidRPr="00336110">
                              <w:rPr>
                                <w:rFonts w:ascii="Arial" w:hAnsi="Arial" w:cs="Arial"/>
                                <w:sz w:val="22"/>
                              </w:rPr>
                              <w:t>.</w:t>
                            </w:r>
                          </w:p>
                          <w:p w:rsidR="00706C34" w:rsidRDefault="00706C34" w:rsidP="00706C34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</w:tabs>
                              <w:ind w:left="360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F510D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Φ/</w:t>
                            </w:r>
                            <w:r w:rsidRPr="00F510DE">
                              <w:rPr>
                                <w:rFonts w:ascii="Arial" w:hAnsi="Arial" w:cs="Arial"/>
                                <w:b/>
                                <w:sz w:val="22"/>
                                <w:lang w:val="en-US"/>
                              </w:rPr>
                              <w:t>A</w:t>
                            </w:r>
                            <w:r w:rsidRPr="00F510D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κατεχόμενων Τίτλων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Σπουδών</w:t>
                            </w:r>
                            <w:r w:rsidRPr="00F510D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.</w:t>
                            </w:r>
                          </w:p>
                          <w:p w:rsidR="00706C34" w:rsidRPr="0055672E" w:rsidRDefault="00706C34" w:rsidP="00706C34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</w:tabs>
                              <w:ind w:left="360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55672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Φ/</w:t>
                            </w:r>
                            <w:r w:rsidRPr="0055672E">
                              <w:rPr>
                                <w:rFonts w:ascii="Arial" w:hAnsi="Arial" w:cs="Arial"/>
                                <w:b/>
                                <w:sz w:val="22"/>
                                <w:lang w:val="en-US"/>
                              </w:rPr>
                              <w:t>A</w:t>
                            </w:r>
                            <w:r w:rsidRPr="0055672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κατεχόμενων τίτλων σπουδών πιστοποίησης γνώσης της Αγγλικής γλώσσας σε επίπεδο Γ2/</w:t>
                            </w:r>
                            <w:r w:rsidRPr="0055672E">
                              <w:rPr>
                                <w:rFonts w:ascii="Arial" w:hAnsi="Arial" w:cs="Arial"/>
                                <w:b/>
                                <w:sz w:val="22"/>
                                <w:lang w:val="en-US"/>
                              </w:rPr>
                              <w:t>C</w:t>
                            </w:r>
                            <w:r w:rsidRPr="0055672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2.</w:t>
                            </w:r>
                          </w:p>
                          <w:p w:rsidR="00706C34" w:rsidRPr="00336110" w:rsidRDefault="00706C34" w:rsidP="00706C34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</w:tabs>
                              <w:ind w:left="360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0A3DDF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Πιστοποιητικά, Βεβαιώσεις Επαγγελματικής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</w:t>
                            </w:r>
                            <w:r w:rsidRPr="000A3DDF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- Εκπαιδευτικής προϋπηρεσίας</w:t>
                            </w:r>
                            <w:r w:rsidRPr="00336110">
                              <w:rPr>
                                <w:rFonts w:ascii="Arial" w:hAnsi="Arial" w:cs="Arial"/>
                                <w:sz w:val="22"/>
                              </w:rPr>
                              <w:t>.</w:t>
                            </w:r>
                          </w:p>
                          <w:p w:rsidR="00706C34" w:rsidRDefault="00706C34" w:rsidP="00706C34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</w:tabs>
                              <w:ind w:left="360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0A3DDF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Άδεια της Υπηρεσίας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</w:t>
                            </w:r>
                            <w:r w:rsidRPr="000A3DDF">
                              <w:rPr>
                                <w:rFonts w:ascii="Arial" w:hAnsi="Arial" w:cs="Arial"/>
                                <w:sz w:val="22"/>
                              </w:rPr>
                              <w:t>(για εν ενεργεία Αξκούς).</w:t>
                            </w:r>
                          </w:p>
                          <w:p w:rsidR="003360F0" w:rsidRPr="00706C34" w:rsidRDefault="003360F0" w:rsidP="00447731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</w:tabs>
                              <w:ind w:left="360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706C34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Άλλο:</w:t>
                            </w:r>
                            <w:r w:rsidRPr="00706C34">
                              <w:rPr>
                                <w:rFonts w:ascii="Arial" w:hAnsi="Arial" w:cs="Arial"/>
                                <w:sz w:val="22"/>
                              </w:rPr>
                              <w:t>___________________________________</w:t>
                            </w:r>
                          </w:p>
                          <w:p w:rsidR="003360F0" w:rsidRPr="00706C34" w:rsidRDefault="003360F0" w:rsidP="00177102">
                            <w:pPr>
                              <w:ind w:left="720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2"/>
                                <w:lang w:val="en-US"/>
                              </w:rPr>
                            </w:pPr>
                            <w:r w:rsidRPr="00706C34">
                              <w:rPr>
                                <w:rFonts w:ascii="Calibri" w:hAnsi="Calibri" w:cs="Calibri"/>
                                <w:sz w:val="20"/>
                                <w:szCs w:val="22"/>
                                <w:lang w:val="en-US"/>
                              </w:rPr>
                              <w:t xml:space="preserve">    </w:t>
                            </w:r>
                            <w:r w:rsidRPr="00706C34">
                              <w:rPr>
                                <w:rFonts w:ascii="Calibri" w:hAnsi="Calibri" w:cs="Calibri"/>
                                <w:sz w:val="20"/>
                                <w:szCs w:val="22"/>
                              </w:rPr>
                              <w:t>___________________________________</w:t>
                            </w:r>
                          </w:p>
                          <w:p w:rsidR="003360F0" w:rsidRDefault="003360F0" w:rsidP="00D77C80">
                            <w:pPr>
                              <w:ind w:left="360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2"/>
                                <w:lang w:val="en-US"/>
                              </w:rPr>
                            </w:pPr>
                          </w:p>
                          <w:p w:rsidR="003360F0" w:rsidRPr="00321954" w:rsidRDefault="003360F0" w:rsidP="00D77C80">
                            <w:pPr>
                              <w:ind w:left="360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2"/>
                              </w:rPr>
                            </w:pPr>
                          </w:p>
                          <w:p w:rsidR="003360F0" w:rsidRDefault="003360F0" w:rsidP="00177102">
                            <w:pPr>
                              <w:ind w:left="3240" w:firstLine="360"/>
                              <w:jc w:val="both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2"/>
                              </w:rPr>
                              <w:t xml:space="preserve">          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___ ΑΙΤ_____</w:t>
                            </w:r>
                          </w:p>
                          <w:p w:rsidR="00321954" w:rsidRDefault="00321954" w:rsidP="00177102">
                            <w:pPr>
                              <w:ind w:left="3240" w:firstLine="360"/>
                              <w:jc w:val="both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209.45pt;margin-top:-11.7pt;width:320.05pt;height:75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" stroked="f">
                <v:textbox>
                  <w:txbxContent>
                    <w:p w:rsidR="003360F0" w:rsidRPr="00F035F0" w:rsidRDefault="003360F0" w:rsidP="00336110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8"/>
                        </w:rPr>
                      </w:pPr>
                      <w:r w:rsidRPr="00F035F0">
                        <w:rPr>
                          <w:rFonts w:ascii="Arial" w:hAnsi="Arial" w:cs="Arial"/>
                          <w:b/>
                          <w:sz w:val="44"/>
                          <w:szCs w:val="48"/>
                        </w:rPr>
                        <w:t>ΠΡΟΣ</w:t>
                      </w:r>
                    </w:p>
                    <w:p w:rsidR="003360F0" w:rsidRPr="00F035F0" w:rsidRDefault="003360F0" w:rsidP="00336110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Cs w:val="28"/>
                        </w:rPr>
                      </w:pPr>
                      <w:r w:rsidRPr="00F035F0">
                        <w:rPr>
                          <w:rFonts w:ascii="Arial" w:hAnsi="Arial" w:cs="Arial"/>
                          <w:b/>
                          <w:szCs w:val="28"/>
                        </w:rPr>
                        <w:t>Σχολή Εθνικής Άμυνας (ΣΕΘΑ),</w:t>
                      </w:r>
                    </w:p>
                    <w:p w:rsidR="003360F0" w:rsidRPr="00F035F0" w:rsidRDefault="003360F0" w:rsidP="00336110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Cs w:val="28"/>
                        </w:rPr>
                      </w:pPr>
                      <w:r w:rsidRPr="00F035F0">
                        <w:rPr>
                          <w:rFonts w:ascii="Arial" w:hAnsi="Arial" w:cs="Arial"/>
                          <w:b/>
                          <w:color w:val="000000"/>
                          <w:szCs w:val="28"/>
                        </w:rPr>
                        <w:t>Ευελπίδων 6 και Μουστοξύδη,</w:t>
                      </w:r>
                    </w:p>
                    <w:p w:rsidR="003360F0" w:rsidRPr="00F035F0" w:rsidRDefault="003360F0" w:rsidP="00336110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Cs w:val="28"/>
                        </w:rPr>
                      </w:pPr>
                      <w:r w:rsidRPr="00F035F0">
                        <w:rPr>
                          <w:rFonts w:ascii="Arial" w:hAnsi="Arial" w:cs="Arial"/>
                          <w:b/>
                          <w:color w:val="000000"/>
                          <w:szCs w:val="28"/>
                        </w:rPr>
                        <w:t>Τ.Κ. 11362, Αθήνα</w:t>
                      </w:r>
                    </w:p>
                    <w:p w:rsidR="003360F0" w:rsidRDefault="003360F0" w:rsidP="00336110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</w:p>
                    <w:p w:rsidR="003360F0" w:rsidRPr="00FC2F1B" w:rsidRDefault="003360F0" w:rsidP="00FC2F1B">
                      <w:pPr>
                        <w:tabs>
                          <w:tab w:val="left" w:pos="484"/>
                        </w:tabs>
                        <w:spacing w:line="280" w:lineRule="exact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0247A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Υποβάλλω υποψηφιότητα για να προσληφθώ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ως </w:t>
                      </w:r>
                      <w:r w:rsidRPr="00233A1A">
                        <w:rPr>
                          <w:rFonts w:ascii="Arial" w:hAnsi="Arial" w:cs="Arial"/>
                          <w:sz w:val="22"/>
                          <w:szCs w:val="22"/>
                        </w:rPr>
                        <w:t>Εκπαιδευτικό Προσωπικό με Σύμβαση (ΕΠΣ)</w:t>
                      </w:r>
                      <w:r w:rsidRPr="000247A0">
                        <w:rPr>
                          <w:rFonts w:ascii="Arial" w:hAnsi="Arial" w:cs="Arial"/>
                          <w:sz w:val="22"/>
                          <w:szCs w:val="22"/>
                        </w:rPr>
                        <w:t>, με σκοπό να διδά</w:t>
                      </w:r>
                      <w:r w:rsidR="00F858C9">
                        <w:rPr>
                          <w:rFonts w:ascii="Arial" w:hAnsi="Arial" w:cs="Arial"/>
                          <w:sz w:val="22"/>
                          <w:szCs w:val="22"/>
                        </w:rPr>
                        <w:t>ξω κατά το εκπαιδευτικό έτος 20</w:t>
                      </w:r>
                      <w:r w:rsidR="00B16A01" w:rsidRPr="00B16A01">
                        <w:rPr>
                          <w:rFonts w:ascii="Arial" w:hAnsi="Arial" w:cs="Arial"/>
                          <w:sz w:val="22"/>
                          <w:szCs w:val="22"/>
                        </w:rPr>
                        <w:t>2</w:t>
                      </w:r>
                      <w:r w:rsidR="006F08B8">
                        <w:rPr>
                          <w:rFonts w:ascii="Arial" w:hAnsi="Arial" w:cs="Arial"/>
                          <w:sz w:val="22"/>
                          <w:szCs w:val="22"/>
                        </w:rPr>
                        <w:t>5</w:t>
                      </w:r>
                      <w:r w:rsidRPr="000247A0">
                        <w:rPr>
                          <w:rFonts w:ascii="Arial" w:hAnsi="Arial" w:cs="Arial"/>
                          <w:sz w:val="22"/>
                          <w:szCs w:val="22"/>
                        </w:rPr>
                        <w:t>, για τη θέση (</w:t>
                      </w:r>
                      <w:r w:rsidRPr="00903260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 xml:space="preserve">επιλογή </w:t>
                      </w:r>
                      <w:r w:rsidR="00DE7722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 xml:space="preserve">μόνο </w:t>
                      </w:r>
                      <w:r w:rsidRPr="00903260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ενός πεδίου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)</w:t>
                      </w:r>
                    </w:p>
                    <w:p w:rsidR="003360F0" w:rsidRDefault="003360F0" w:rsidP="00FC2F1B">
                      <w:pPr>
                        <w:tabs>
                          <w:tab w:val="left" w:pos="484"/>
                        </w:tabs>
                        <w:spacing w:line="280" w:lineRule="exact"/>
                        <w:jc w:val="both"/>
                        <w:rPr>
                          <w:bCs/>
                          <w:sz w:val="44"/>
                          <w:szCs w:val="48"/>
                        </w:rPr>
                      </w:pPr>
                    </w:p>
                    <w:p w:rsidR="00DE7722" w:rsidRDefault="00DE7722" w:rsidP="00DE7722">
                      <w:pPr>
                        <w:pStyle w:val="20"/>
                        <w:shd w:val="clear" w:color="auto" w:fill="auto"/>
                        <w:tabs>
                          <w:tab w:val="left" w:pos="10710"/>
                        </w:tabs>
                        <w:ind w:left="240" w:hanging="240"/>
                        <w:suppressOverlap/>
                        <w:rPr>
                          <w:rStyle w:val="210"/>
                          <w:sz w:val="22"/>
                          <w:szCs w:val="22"/>
                        </w:rPr>
                      </w:pPr>
                      <w:r w:rsidRPr="00FC2F1B">
                        <w:rPr>
                          <w:bCs/>
                          <w:sz w:val="44"/>
                          <w:szCs w:val="48"/>
                        </w:rPr>
                        <w:t>□</w:t>
                      </w:r>
                      <w:r>
                        <w:rPr>
                          <w:rStyle w:val="210"/>
                          <w:sz w:val="22"/>
                          <w:szCs w:val="22"/>
                          <w:lang w:eastAsia="el-GR" w:bidi="el-GR"/>
                        </w:rPr>
                        <w:t>Section</w:t>
                      </w:r>
                      <w:r w:rsidRPr="00660101">
                        <w:rPr>
                          <w:rStyle w:val="210"/>
                          <w:sz w:val="22"/>
                          <w:szCs w:val="22"/>
                          <w:lang w:eastAsia="el-GR" w:bidi="el-GR"/>
                        </w:rPr>
                        <w:t xml:space="preserve"> </w:t>
                      </w:r>
                      <w:r w:rsidRPr="00706C15">
                        <w:rPr>
                          <w:rStyle w:val="210"/>
                          <w:sz w:val="22"/>
                          <w:szCs w:val="22"/>
                          <w:lang w:eastAsia="el-GR" w:bidi="el-GR"/>
                        </w:rPr>
                        <w:t>2</w:t>
                      </w:r>
                      <w:r w:rsidRPr="00660101">
                        <w:rPr>
                          <w:rStyle w:val="210"/>
                          <w:sz w:val="22"/>
                          <w:szCs w:val="22"/>
                        </w:rPr>
                        <w:t>/</w:t>
                      </w:r>
                      <w:r w:rsidRPr="005D7829">
                        <w:rPr>
                          <w:b/>
                          <w:color w:val="000000"/>
                          <w:sz w:val="22"/>
                          <w:szCs w:val="22"/>
                        </w:rPr>
                        <w:t>“</w:t>
                      </w:r>
                      <w:r w:rsidRPr="00660101">
                        <w:rPr>
                          <w:rStyle w:val="210"/>
                          <w:sz w:val="22"/>
                          <w:szCs w:val="22"/>
                        </w:rPr>
                        <w:t>Thucydidean Approach to Applied Strategy</w:t>
                      </w:r>
                      <w:r w:rsidRPr="005D7829">
                        <w:rPr>
                          <w:b/>
                          <w:color w:val="000000"/>
                          <w:sz w:val="22"/>
                          <w:szCs w:val="22"/>
                        </w:rPr>
                        <w:t>.”</w:t>
                      </w:r>
                      <w:r w:rsidRPr="00FC2F1B">
                        <w:rPr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DE7722" w:rsidRPr="00FC2F1B" w:rsidRDefault="00DE7722" w:rsidP="00DE7722">
                      <w:pPr>
                        <w:pStyle w:val="20"/>
                        <w:shd w:val="clear" w:color="auto" w:fill="auto"/>
                        <w:tabs>
                          <w:tab w:val="left" w:pos="10710"/>
                        </w:tabs>
                        <w:ind w:left="240" w:hanging="240"/>
                        <w:suppressOverlap/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  <w:szCs w:val="22"/>
                        </w:rPr>
                        <w:t>(TAAS1-TAAS5)</w:t>
                      </w:r>
                    </w:p>
                    <w:p w:rsidR="00DE7722" w:rsidRPr="001D7C57" w:rsidRDefault="00DE7722" w:rsidP="00DE7722">
                      <w:pPr>
                        <w:spacing w:line="240" w:lineRule="atLeast"/>
                        <w:rPr>
                          <w:rStyle w:val="210"/>
                          <w:sz w:val="22"/>
                          <w:szCs w:val="22"/>
                        </w:rPr>
                      </w:pPr>
                      <w:r w:rsidRPr="00FC2F1B">
                        <w:rPr>
                          <w:rFonts w:ascii="Arial" w:hAnsi="Arial" w:cs="Arial"/>
                          <w:bCs/>
                          <w:sz w:val="44"/>
                          <w:szCs w:val="48"/>
                          <w:lang w:val="en-US"/>
                        </w:rPr>
                        <w:t>□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 w:eastAsia="ar-SA"/>
                        </w:rPr>
                        <w:t xml:space="preserve">Section </w:t>
                      </w:r>
                      <w:r w:rsidR="00D470E8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 w:eastAsia="ar-SA"/>
                        </w:rPr>
                        <w:t>3</w:t>
                      </w:r>
                      <w:r w:rsidRPr="001D7C57">
                        <w:rPr>
                          <w:rStyle w:val="210"/>
                          <w:sz w:val="22"/>
                          <w:szCs w:val="22"/>
                        </w:rPr>
                        <w:t>/“Strategic Leadership.”(SL1-SL3 &amp; SL9-SL10)</w:t>
                      </w:r>
                    </w:p>
                    <w:p w:rsidR="00DE7722" w:rsidRDefault="00DE7722" w:rsidP="00DE7722">
                      <w:pPr>
                        <w:spacing w:line="240" w:lineRule="atLeast"/>
                        <w:jc w:val="both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</w:p>
                    <w:p w:rsidR="00DE7722" w:rsidRPr="001D7C57" w:rsidRDefault="00DE7722" w:rsidP="00DE7722">
                      <w:pPr>
                        <w:pStyle w:val="20"/>
                        <w:shd w:val="clear" w:color="auto" w:fill="auto"/>
                        <w:tabs>
                          <w:tab w:val="left" w:pos="10710"/>
                        </w:tabs>
                        <w:spacing w:after="180" w:line="240" w:lineRule="auto"/>
                        <w:suppressOverlap/>
                        <w:rPr>
                          <w:b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  <w:lang w:val="el-GR" w:bidi="en-US"/>
                        </w:rPr>
                      </w:pPr>
                      <w:r w:rsidRPr="00FC2F1B">
                        <w:rPr>
                          <w:bCs/>
                          <w:sz w:val="44"/>
                          <w:szCs w:val="48"/>
                        </w:rPr>
                        <w:t>□</w:t>
                      </w:r>
                      <w:r>
                        <w:rPr>
                          <w:b/>
                          <w:color w:val="000000"/>
                          <w:sz w:val="22"/>
                          <w:szCs w:val="22"/>
                          <w:lang w:eastAsia="ar-SA"/>
                        </w:rPr>
                        <w:t xml:space="preserve">Section </w:t>
                      </w:r>
                      <w:r w:rsidR="00D470E8">
                        <w:rPr>
                          <w:b/>
                          <w:color w:val="000000"/>
                          <w:sz w:val="22"/>
                          <w:szCs w:val="22"/>
                          <w:lang w:eastAsia="ar-SA"/>
                        </w:rPr>
                        <w:t>7</w:t>
                      </w:r>
                      <w:bookmarkStart w:id="1" w:name="_GoBack"/>
                      <w:bookmarkEnd w:id="1"/>
                      <w:r w:rsidRPr="00FC2F1B">
                        <w:rPr>
                          <w:b/>
                          <w:color w:val="000000"/>
                          <w:sz w:val="22"/>
                          <w:szCs w:val="22"/>
                          <w:lang w:eastAsia="ar-SA"/>
                        </w:rPr>
                        <w:t>/</w:t>
                      </w:r>
                      <w:r w:rsidRPr="008D60ED">
                        <w:rPr>
                          <w:b/>
                          <w:color w:val="000000"/>
                          <w:sz w:val="22"/>
                          <w:szCs w:val="22"/>
                          <w:lang w:eastAsia="ar-SA"/>
                        </w:rPr>
                        <w:t xml:space="preserve"> </w:t>
                      </w:r>
                      <w:r w:rsidRPr="00660101">
                        <w:rPr>
                          <w:rStyle w:val="210"/>
                          <w:sz w:val="22"/>
                          <w:szCs w:val="22"/>
                        </w:rPr>
                        <w:t xml:space="preserve">“Applied International Relations and Foreign </w:t>
                      </w:r>
                      <w:proofErr w:type="gramStart"/>
                      <w:r w:rsidRPr="00660101">
                        <w:rPr>
                          <w:rStyle w:val="210"/>
                          <w:sz w:val="22"/>
                          <w:szCs w:val="22"/>
                        </w:rPr>
                        <w:t>Policy ”</w:t>
                      </w:r>
                      <w:proofErr w:type="gramEnd"/>
                      <w:r>
                        <w:rPr>
                          <w:rStyle w:val="210"/>
                          <w:sz w:val="22"/>
                          <w:szCs w:val="22"/>
                        </w:rPr>
                        <w:t xml:space="preserve">. </w:t>
                      </w:r>
                      <w:r w:rsidRPr="001D7C57">
                        <w:rPr>
                          <w:rStyle w:val="210"/>
                          <w:sz w:val="22"/>
                          <w:szCs w:val="22"/>
                          <w:lang w:val="el-GR"/>
                        </w:rPr>
                        <w:t>(</w:t>
                      </w:r>
                      <w:r>
                        <w:rPr>
                          <w:rStyle w:val="210"/>
                          <w:sz w:val="22"/>
                          <w:szCs w:val="22"/>
                        </w:rPr>
                        <w:t>AIR</w:t>
                      </w:r>
                      <w:r w:rsidRPr="001D7C57">
                        <w:rPr>
                          <w:rStyle w:val="210"/>
                          <w:sz w:val="22"/>
                          <w:szCs w:val="22"/>
                          <w:lang w:val="el-GR"/>
                        </w:rPr>
                        <w:t>&amp;</w:t>
                      </w:r>
                      <w:r>
                        <w:rPr>
                          <w:rStyle w:val="210"/>
                          <w:sz w:val="22"/>
                          <w:szCs w:val="22"/>
                        </w:rPr>
                        <w:t>FP</w:t>
                      </w:r>
                      <w:r w:rsidRPr="001D7C57">
                        <w:rPr>
                          <w:rStyle w:val="210"/>
                          <w:sz w:val="22"/>
                          <w:szCs w:val="22"/>
                          <w:lang w:val="el-GR"/>
                        </w:rPr>
                        <w:t>1-</w:t>
                      </w:r>
                      <w:r w:rsidRPr="001D7C57">
                        <w:rPr>
                          <w:b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  <w:lang w:val="el-GR" w:bidi="en-US"/>
                        </w:rPr>
                        <w:t xml:space="preserve"> </w:t>
                      </w:r>
                      <w:r w:rsidRPr="001D7C57">
                        <w:rPr>
                          <w:b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  <w:lang w:bidi="en-US"/>
                        </w:rPr>
                        <w:t>AIR</w:t>
                      </w:r>
                      <w:r w:rsidRPr="001D7C57">
                        <w:rPr>
                          <w:b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  <w:lang w:val="el-GR" w:bidi="en-US"/>
                        </w:rPr>
                        <w:t>&amp;</w:t>
                      </w:r>
                      <w:r w:rsidRPr="001D7C57">
                        <w:rPr>
                          <w:b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  <w:lang w:bidi="en-US"/>
                        </w:rPr>
                        <w:t>FP</w:t>
                      </w:r>
                      <w:r w:rsidRPr="001D7C57">
                        <w:rPr>
                          <w:b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  <w:lang w:val="el-GR" w:bidi="en-US"/>
                        </w:rPr>
                        <w:t>5)</w:t>
                      </w:r>
                    </w:p>
                    <w:p w:rsidR="00DE7722" w:rsidRDefault="00DE7722" w:rsidP="00DE7722">
                      <w:pPr>
                        <w:spacing w:line="240" w:lineRule="atLeast"/>
                        <w:jc w:val="both"/>
                        <w:rPr>
                          <w:rStyle w:val="210"/>
                          <w:sz w:val="22"/>
                          <w:szCs w:val="22"/>
                          <w:lang w:val="el-GR"/>
                        </w:rPr>
                      </w:pPr>
                      <w:r>
                        <w:rPr>
                          <w:rStyle w:val="210"/>
                          <w:sz w:val="22"/>
                          <w:szCs w:val="22"/>
                          <w:lang w:val="el-GR"/>
                        </w:rPr>
                        <w:t>(αναγράφεται ο αύξων αριθμός του/ων αντικειμένου/ων)</w:t>
                      </w:r>
                    </w:p>
                    <w:p w:rsidR="003360F0" w:rsidRPr="005D7829" w:rsidRDefault="003360F0" w:rsidP="00FE0891">
                      <w:pPr>
                        <w:pStyle w:val="BodyText"/>
                        <w:spacing w:after="0" w:line="240" w:lineRule="atLeast"/>
                        <w:jc w:val="both"/>
                        <w:rPr>
                          <w:sz w:val="22"/>
                        </w:rPr>
                      </w:pPr>
                    </w:p>
                    <w:p w:rsidR="003360F0" w:rsidRPr="00336110" w:rsidRDefault="003360F0" w:rsidP="00AD03CB">
                      <w:pPr>
                        <w:rPr>
                          <w:rFonts w:ascii="Arial" w:hAnsi="Arial" w:cs="Arial"/>
                          <w:sz w:val="22"/>
                          <w:u w:val="single"/>
                        </w:rPr>
                      </w:pPr>
                      <w:r w:rsidRPr="00336110">
                        <w:rPr>
                          <w:rFonts w:ascii="Arial" w:hAnsi="Arial" w:cs="Arial"/>
                          <w:sz w:val="22"/>
                          <w:u w:val="single"/>
                        </w:rPr>
                        <w:t>Επισυνάπτω Συμπληρωμένα:</w:t>
                      </w:r>
                    </w:p>
                    <w:p w:rsidR="00706C34" w:rsidRPr="00336110" w:rsidRDefault="00706C34" w:rsidP="00706C34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</w:tabs>
                        <w:ind w:left="360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 w:rsidRPr="00C46C01">
                        <w:rPr>
                          <w:rFonts w:ascii="Arial" w:hAnsi="Arial" w:cs="Arial"/>
                          <w:b/>
                          <w:sz w:val="22"/>
                        </w:rPr>
                        <w:t>Βιογραφικό Σημείωμα</w:t>
                      </w:r>
                      <w:r w:rsidRPr="00336110">
                        <w:rPr>
                          <w:rFonts w:ascii="Arial" w:hAnsi="Arial" w:cs="Arial"/>
                          <w:sz w:val="22"/>
                        </w:rPr>
                        <w:t xml:space="preserve"> (Υπόδειγμα Β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2</w:t>
                      </w:r>
                      <w:r w:rsidRPr="00336110">
                        <w:rPr>
                          <w:rFonts w:ascii="Arial" w:hAnsi="Arial" w:cs="Arial"/>
                          <w:sz w:val="22"/>
                        </w:rPr>
                        <w:t>).</w:t>
                      </w:r>
                    </w:p>
                    <w:p w:rsidR="00706C34" w:rsidRPr="00336110" w:rsidRDefault="00706C34" w:rsidP="00706C34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</w:tabs>
                        <w:ind w:left="360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 w:rsidRPr="00C46C01">
                        <w:rPr>
                          <w:rFonts w:ascii="Arial" w:hAnsi="Arial" w:cs="Arial"/>
                          <w:b/>
                          <w:sz w:val="22"/>
                        </w:rPr>
                        <w:t>Υπεύθυνη Δήλωση</w:t>
                      </w:r>
                      <w:r w:rsidRPr="00336110">
                        <w:rPr>
                          <w:rFonts w:ascii="Arial" w:hAnsi="Arial" w:cs="Arial"/>
                          <w:sz w:val="22"/>
                        </w:rPr>
                        <w:t xml:space="preserve"> (Άρθρο 3 Ν.1599/1986) (Υπόδειγμα Γ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2 </w:t>
                      </w:r>
                      <w:r w:rsidRPr="000247A0">
                        <w:rPr>
                          <w:rFonts w:ascii="Arial" w:hAnsi="Arial" w:cs="Arial"/>
                          <w:sz w:val="22"/>
                        </w:rPr>
                        <w:t>για τους εν ενεργεία Αξιωματικούς Ενόπλων Δυνάμεων και Σωμάτων Ασφαλείας, Υπόδειγμα Γ3 για τους εν αποστρατεία</w:t>
                      </w:r>
                      <w:r w:rsidRPr="00087A75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Pr="000247A0">
                        <w:rPr>
                          <w:rFonts w:ascii="Arial" w:hAnsi="Arial" w:cs="Arial"/>
                          <w:sz w:val="22"/>
                        </w:rPr>
                        <w:t xml:space="preserve"> Αξιωματικούς Ενόπλων Δυνάμεων και Σωμάτων Ασφαλείας)</w:t>
                      </w:r>
                      <w:r w:rsidRPr="00336110">
                        <w:rPr>
                          <w:rFonts w:ascii="Arial" w:hAnsi="Arial" w:cs="Arial"/>
                          <w:sz w:val="22"/>
                        </w:rPr>
                        <w:t>.</w:t>
                      </w:r>
                    </w:p>
                    <w:p w:rsidR="00706C34" w:rsidRDefault="00706C34" w:rsidP="00706C34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</w:tabs>
                        <w:ind w:left="360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 w:rsidRPr="00F510DE">
                        <w:rPr>
                          <w:rFonts w:ascii="Arial" w:hAnsi="Arial" w:cs="Arial"/>
                          <w:b/>
                          <w:sz w:val="22"/>
                        </w:rPr>
                        <w:t>Φ/</w:t>
                      </w:r>
                      <w:r w:rsidRPr="00F510DE">
                        <w:rPr>
                          <w:rFonts w:ascii="Arial" w:hAnsi="Arial" w:cs="Arial"/>
                          <w:b/>
                          <w:sz w:val="22"/>
                          <w:lang w:val="en-US"/>
                        </w:rPr>
                        <w:t>A</w:t>
                      </w:r>
                      <w:r w:rsidRPr="00F510DE">
                        <w:rPr>
                          <w:rFonts w:ascii="Arial" w:hAnsi="Arial" w:cs="Arial"/>
                          <w:b/>
                          <w:sz w:val="22"/>
                        </w:rPr>
                        <w:t xml:space="preserve"> κατεχόμενων Τίτλων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 xml:space="preserve"> Σπουδών</w:t>
                      </w:r>
                      <w:r w:rsidRPr="00F510DE">
                        <w:rPr>
                          <w:rFonts w:ascii="Arial" w:hAnsi="Arial" w:cs="Arial"/>
                          <w:b/>
                          <w:sz w:val="22"/>
                        </w:rPr>
                        <w:t>.</w:t>
                      </w:r>
                    </w:p>
                    <w:p w:rsidR="00706C34" w:rsidRPr="0055672E" w:rsidRDefault="00706C34" w:rsidP="00706C34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</w:tabs>
                        <w:ind w:left="360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55672E">
                        <w:rPr>
                          <w:rFonts w:ascii="Arial" w:hAnsi="Arial" w:cs="Arial"/>
                          <w:b/>
                          <w:sz w:val="22"/>
                        </w:rPr>
                        <w:t>Φ/</w:t>
                      </w:r>
                      <w:r w:rsidRPr="0055672E">
                        <w:rPr>
                          <w:rFonts w:ascii="Arial" w:hAnsi="Arial" w:cs="Arial"/>
                          <w:b/>
                          <w:sz w:val="22"/>
                          <w:lang w:val="en-US"/>
                        </w:rPr>
                        <w:t>A</w:t>
                      </w:r>
                      <w:r w:rsidRPr="0055672E">
                        <w:rPr>
                          <w:rFonts w:ascii="Arial" w:hAnsi="Arial" w:cs="Arial"/>
                          <w:b/>
                          <w:sz w:val="22"/>
                        </w:rPr>
                        <w:t xml:space="preserve"> κατεχόμενων τίτλων σπουδών πιστοποίησης γνώσης της Αγγλικής γλώσσας σε επίπεδο Γ2/</w:t>
                      </w:r>
                      <w:r w:rsidRPr="0055672E">
                        <w:rPr>
                          <w:rFonts w:ascii="Arial" w:hAnsi="Arial" w:cs="Arial"/>
                          <w:b/>
                          <w:sz w:val="22"/>
                          <w:lang w:val="en-US"/>
                        </w:rPr>
                        <w:t>C</w:t>
                      </w:r>
                      <w:r w:rsidRPr="0055672E">
                        <w:rPr>
                          <w:rFonts w:ascii="Arial" w:hAnsi="Arial" w:cs="Arial"/>
                          <w:b/>
                          <w:sz w:val="22"/>
                        </w:rPr>
                        <w:t>2.</w:t>
                      </w:r>
                    </w:p>
                    <w:p w:rsidR="00706C34" w:rsidRPr="00336110" w:rsidRDefault="00706C34" w:rsidP="00706C34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</w:tabs>
                        <w:ind w:left="360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 w:rsidRPr="000A3DDF">
                        <w:rPr>
                          <w:rFonts w:ascii="Arial" w:hAnsi="Arial" w:cs="Arial"/>
                          <w:b/>
                          <w:sz w:val="22"/>
                        </w:rPr>
                        <w:t>Πιστοποιητικά, Βεβαιώσεις Επαγγελματικής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 xml:space="preserve"> </w:t>
                      </w:r>
                      <w:r w:rsidRPr="000A3DDF">
                        <w:rPr>
                          <w:rFonts w:ascii="Arial" w:hAnsi="Arial" w:cs="Arial"/>
                          <w:b/>
                          <w:sz w:val="22"/>
                        </w:rPr>
                        <w:t>- Εκπαιδευτικής προϋπηρεσίας</w:t>
                      </w:r>
                      <w:r w:rsidRPr="00336110">
                        <w:rPr>
                          <w:rFonts w:ascii="Arial" w:hAnsi="Arial" w:cs="Arial"/>
                          <w:sz w:val="22"/>
                        </w:rPr>
                        <w:t>.</w:t>
                      </w:r>
                    </w:p>
                    <w:p w:rsidR="00706C34" w:rsidRDefault="00706C34" w:rsidP="00706C34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</w:tabs>
                        <w:ind w:left="360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0A3DDF">
                        <w:rPr>
                          <w:rFonts w:ascii="Arial" w:hAnsi="Arial" w:cs="Arial"/>
                          <w:b/>
                          <w:sz w:val="22"/>
                        </w:rPr>
                        <w:t>Άδεια της Υπηρεσίας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 xml:space="preserve"> </w:t>
                      </w:r>
                      <w:r w:rsidRPr="000A3DDF">
                        <w:rPr>
                          <w:rFonts w:ascii="Arial" w:hAnsi="Arial" w:cs="Arial"/>
                          <w:sz w:val="22"/>
                        </w:rPr>
                        <w:t>(για εν ενεργεία Αξκούς).</w:t>
                      </w:r>
                    </w:p>
                    <w:p w:rsidR="003360F0" w:rsidRPr="00706C34" w:rsidRDefault="003360F0" w:rsidP="00447731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</w:tabs>
                        <w:ind w:left="360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 w:rsidRPr="00706C34">
                        <w:rPr>
                          <w:rFonts w:ascii="Arial" w:hAnsi="Arial" w:cs="Arial"/>
                          <w:b/>
                          <w:sz w:val="22"/>
                        </w:rPr>
                        <w:t>Άλλο:</w:t>
                      </w:r>
                      <w:r w:rsidRPr="00706C34">
                        <w:rPr>
                          <w:rFonts w:ascii="Arial" w:hAnsi="Arial" w:cs="Arial"/>
                          <w:sz w:val="22"/>
                        </w:rPr>
                        <w:t>___________________________________</w:t>
                      </w:r>
                    </w:p>
                    <w:p w:rsidR="003360F0" w:rsidRPr="00706C34" w:rsidRDefault="003360F0" w:rsidP="00177102">
                      <w:pPr>
                        <w:ind w:left="720"/>
                        <w:jc w:val="both"/>
                        <w:rPr>
                          <w:rFonts w:ascii="Calibri" w:hAnsi="Calibri" w:cs="Calibri"/>
                          <w:sz w:val="20"/>
                          <w:szCs w:val="22"/>
                          <w:lang w:val="en-US"/>
                        </w:rPr>
                      </w:pPr>
                      <w:r w:rsidRPr="00706C34">
                        <w:rPr>
                          <w:rFonts w:ascii="Calibri" w:hAnsi="Calibri" w:cs="Calibri"/>
                          <w:sz w:val="20"/>
                          <w:szCs w:val="22"/>
                          <w:lang w:val="en-US"/>
                        </w:rPr>
                        <w:t xml:space="preserve">    </w:t>
                      </w:r>
                      <w:r w:rsidRPr="00706C34">
                        <w:rPr>
                          <w:rFonts w:ascii="Calibri" w:hAnsi="Calibri" w:cs="Calibri"/>
                          <w:sz w:val="20"/>
                          <w:szCs w:val="22"/>
                        </w:rPr>
                        <w:t>___________________________________</w:t>
                      </w:r>
                    </w:p>
                    <w:p w:rsidR="003360F0" w:rsidRDefault="003360F0" w:rsidP="00D77C80">
                      <w:pPr>
                        <w:ind w:left="360"/>
                        <w:jc w:val="both"/>
                        <w:rPr>
                          <w:rFonts w:ascii="Calibri" w:hAnsi="Calibri" w:cs="Calibri"/>
                          <w:sz w:val="20"/>
                          <w:szCs w:val="22"/>
                          <w:lang w:val="en-US"/>
                        </w:rPr>
                      </w:pPr>
                    </w:p>
                    <w:p w:rsidR="003360F0" w:rsidRPr="00321954" w:rsidRDefault="003360F0" w:rsidP="00D77C80">
                      <w:pPr>
                        <w:ind w:left="360"/>
                        <w:jc w:val="both"/>
                        <w:rPr>
                          <w:rFonts w:ascii="Calibri" w:hAnsi="Calibri" w:cs="Calibri"/>
                          <w:sz w:val="20"/>
                          <w:szCs w:val="22"/>
                        </w:rPr>
                      </w:pPr>
                    </w:p>
                    <w:p w:rsidR="003360F0" w:rsidRDefault="003360F0" w:rsidP="00177102">
                      <w:pPr>
                        <w:ind w:left="3240" w:firstLine="360"/>
                        <w:jc w:val="both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2"/>
                        </w:rPr>
                        <w:t xml:space="preserve">             </w:t>
                      </w: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___ ΑΙΤ_____</w:t>
                      </w:r>
                    </w:p>
                    <w:p w:rsidR="00321954" w:rsidRDefault="00321954" w:rsidP="00177102">
                      <w:pPr>
                        <w:ind w:left="3240" w:firstLine="360"/>
                        <w:jc w:val="both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0</wp:posOffset>
                </wp:positionV>
                <wp:extent cx="2857500" cy="9486900"/>
                <wp:effectExtent l="0" t="0" r="0" b="0"/>
                <wp:wrapNone/>
                <wp:docPr id="85700856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48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0F0" w:rsidRPr="00DE7722" w:rsidRDefault="003360F0" w:rsidP="00FD131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8"/>
                                <w:u w:val="single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  <w:b/>
                                <w:sz w:val="44"/>
                                <w:szCs w:val="48"/>
                                <w:u w:val="single"/>
                              </w:rPr>
                              <w:t>Αίτηση</w:t>
                            </w:r>
                          </w:p>
                          <w:p w:rsidR="003360F0" w:rsidRPr="00DE7722" w:rsidRDefault="003360F0" w:rsidP="00FD131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8"/>
                                <w:u w:val="single"/>
                              </w:rPr>
                            </w:pPr>
                          </w:p>
                          <w:p w:rsidR="003360F0" w:rsidRPr="001F5157" w:rsidRDefault="003360F0" w:rsidP="00FD131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</w:rPr>
                              <w:t>Έχετε υποβάλει αίτηση πρόσληψης στη ΣΕΘΑ στο παρελθόν;</w:t>
                            </w:r>
                          </w:p>
                          <w:p w:rsidR="003360F0" w:rsidRPr="001F5157" w:rsidRDefault="003360F0" w:rsidP="005C7F89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  <w:bCs/>
                                <w:sz w:val="48"/>
                                <w:szCs w:val="48"/>
                              </w:rPr>
                              <w:t>□</w:t>
                            </w:r>
                            <w:r w:rsidRPr="001F5157">
                              <w:rPr>
                                <w:rFonts w:ascii="Arial" w:hAnsi="Arial" w:cs="Arial"/>
                                <w:bCs/>
                              </w:rPr>
                              <w:t xml:space="preserve">ΝΑΙ               </w:t>
                            </w:r>
                            <w:r w:rsidRPr="001F5157">
                              <w:rPr>
                                <w:rFonts w:ascii="Arial" w:hAnsi="Arial" w:cs="Arial"/>
                                <w:bCs/>
                                <w:sz w:val="48"/>
                                <w:szCs w:val="48"/>
                              </w:rPr>
                              <w:t>□</w:t>
                            </w:r>
                            <w:r w:rsidRPr="001F5157">
                              <w:rPr>
                                <w:rFonts w:ascii="Arial" w:hAnsi="Arial" w:cs="Arial"/>
                                <w:bCs/>
                              </w:rPr>
                              <w:t>ΟΧΙ</w:t>
                            </w:r>
                          </w:p>
                          <w:p w:rsidR="003360F0" w:rsidRPr="00DE7722" w:rsidRDefault="003360F0" w:rsidP="005C7F8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  <w:bCs/>
                              </w:rPr>
                              <w:t xml:space="preserve">Έτη: </w:t>
                            </w:r>
                            <w:r w:rsidRPr="00DE7722">
                              <w:rPr>
                                <w:rFonts w:ascii="Arial" w:hAnsi="Arial" w:cs="Arial"/>
                                <w:bCs/>
                              </w:rPr>
                              <w:t>………………………………………</w:t>
                            </w:r>
                          </w:p>
                          <w:p w:rsidR="003360F0" w:rsidRPr="001F5157" w:rsidRDefault="003360F0" w:rsidP="00FD131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  <w:p w:rsidR="003360F0" w:rsidRPr="001F5157" w:rsidRDefault="003360F0" w:rsidP="00FD131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Επώνυμο: __________________________________</w:t>
                            </w:r>
                          </w:p>
                          <w:p w:rsidR="003360F0" w:rsidRPr="001F5157" w:rsidRDefault="003360F0" w:rsidP="00FD131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Όνομα:</w:t>
                            </w:r>
                          </w:p>
                          <w:p w:rsidR="003360F0" w:rsidRPr="001F5157" w:rsidRDefault="003360F0" w:rsidP="00FD131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__________________________________</w:t>
                            </w:r>
                          </w:p>
                          <w:p w:rsidR="003360F0" w:rsidRPr="001F5157" w:rsidRDefault="003360F0" w:rsidP="00FD131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Όνομα Πατρός:</w:t>
                            </w:r>
                          </w:p>
                          <w:p w:rsidR="003360F0" w:rsidRPr="001F5157" w:rsidRDefault="003360F0" w:rsidP="00FD131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__________________________________Όνομα Μητρός:</w:t>
                            </w:r>
                          </w:p>
                          <w:p w:rsidR="003360F0" w:rsidRPr="001F5157" w:rsidRDefault="003360F0" w:rsidP="00FD131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__________________________________</w:t>
                            </w:r>
                          </w:p>
                          <w:p w:rsidR="003360F0" w:rsidRPr="001F5157" w:rsidRDefault="003360F0" w:rsidP="00FD131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Το γένος (για έγγαμη γυναίκα):</w:t>
                            </w:r>
                          </w:p>
                          <w:p w:rsidR="003360F0" w:rsidRPr="001F5157" w:rsidRDefault="003360F0" w:rsidP="00FD131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__________________________________Ημερομηνία Γέννησης:</w:t>
                            </w:r>
                          </w:p>
                          <w:p w:rsidR="003360F0" w:rsidRPr="001F5157" w:rsidRDefault="003360F0" w:rsidP="00FD131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__________________________________Τόπος Γέννησης:</w:t>
                            </w:r>
                          </w:p>
                          <w:p w:rsidR="003360F0" w:rsidRPr="001F5157" w:rsidRDefault="003360F0" w:rsidP="00FD131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__________________________________Επάγγελμα:</w:t>
                            </w:r>
                          </w:p>
                          <w:p w:rsidR="003360F0" w:rsidRPr="001F5157" w:rsidRDefault="003360F0" w:rsidP="00FD131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__________________________________</w:t>
                            </w:r>
                            <w:r w:rsidRPr="001F5157">
                              <w:rPr>
                                <w:rFonts w:ascii="Arial" w:hAnsi="Arial" w:cs="Arial"/>
                                <w:b/>
                                <w:sz w:val="22"/>
                                <w:lang w:val="en-US"/>
                              </w:rPr>
                              <w:t>Email</w:t>
                            </w:r>
                            <w:r w:rsidRPr="001F5157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:</w:t>
                            </w:r>
                          </w:p>
                          <w:p w:rsidR="003360F0" w:rsidRPr="001F5157" w:rsidRDefault="003360F0" w:rsidP="00FD1316">
                            <w:pPr>
                              <w:keepNext/>
                              <w:keepLines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__________________________________</w:t>
                            </w:r>
                          </w:p>
                          <w:p w:rsidR="003360F0" w:rsidRPr="001F5157" w:rsidRDefault="003360F0" w:rsidP="00FD1316">
                            <w:pPr>
                              <w:keepNext/>
                              <w:keepLines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3360F0" w:rsidRPr="001F5157" w:rsidRDefault="003360F0" w:rsidP="00FD1316">
                            <w:pPr>
                              <w:keepNext/>
                              <w:keepLines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3360F0" w:rsidRPr="001F5157" w:rsidRDefault="003360F0" w:rsidP="00FD1316">
                            <w:pPr>
                              <w:keepNext/>
                              <w:keepLines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  <w:b/>
                              </w:rPr>
                              <w:t xml:space="preserve">ΘΕΜΑ: </w:t>
                            </w:r>
                            <w:r w:rsidRPr="001F5157">
                              <w:rPr>
                                <w:rFonts w:ascii="Arial" w:hAnsi="Arial" w:cs="Arial"/>
                              </w:rPr>
                              <w:t xml:space="preserve">Πρόσληψη </w:t>
                            </w:r>
                            <w:r w:rsidRPr="00233A1A">
                              <w:rPr>
                                <w:rFonts w:ascii="Arial" w:hAnsi="Arial" w:cs="Arial"/>
                              </w:rPr>
                              <w:t>Ωρομίσθιου Εκπαιδευτικού Προσωπικού με Σύμβαση Εργασίας Ιδιωτικού Δικαίου Ορισμένου Χρόνου και με ωριαία αποζημίωση (ΕΠΣ),</w:t>
                            </w:r>
                            <w:r w:rsidRPr="001F5157">
                              <w:rPr>
                                <w:rFonts w:ascii="Arial" w:hAnsi="Arial" w:cs="Arial"/>
                              </w:rPr>
                              <w:t xml:space="preserve"> στη Σχολή Εθνικής Άμυνας (ΣΕΘΑ</w:t>
                            </w:r>
                            <w:r>
                              <w:rPr>
                                <w:rFonts w:ascii="Arial" w:hAnsi="Arial" w:cs="Arial"/>
                              </w:rPr>
                              <w:t>) κατά το εκπαιδευτικό έτος 20</w:t>
                            </w:r>
                            <w:r w:rsidR="00B16A01" w:rsidRPr="00B16A01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6F08B8">
                              <w:rPr>
                                <w:rFonts w:ascii="Arial" w:hAnsi="Arial" w:cs="Arial"/>
                              </w:rPr>
                              <w:t>5</w:t>
                            </w:r>
                            <w:r w:rsidRPr="001F5157">
                              <w:rPr>
                                <w:rFonts w:ascii="Arial" w:hAnsi="Arial" w:cs="Arial"/>
                              </w:rPr>
                              <w:t xml:space="preserve"> για τις ανάγκες τ</w:t>
                            </w:r>
                            <w:r>
                              <w:rPr>
                                <w:rFonts w:ascii="Arial" w:hAnsi="Arial" w:cs="Arial"/>
                              </w:rPr>
                              <w:t>ου</w:t>
                            </w:r>
                            <w:r w:rsidRPr="001F515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Διεθνούς Τμήματος Σπουδών για διεξαγωγή αγγλόφωνου σχολείου με τίτλο «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International</w:t>
                            </w:r>
                            <w:r w:rsidRPr="008E70C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Senior</w:t>
                            </w:r>
                            <w:r w:rsidRPr="008E70C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Course</w:t>
                            </w:r>
                            <w:r w:rsidRPr="008E70C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on</w:t>
                            </w:r>
                            <w:r w:rsidRPr="008E70C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Defen</w:t>
                            </w:r>
                            <w:r w:rsidR="00265FC1">
                              <w:rPr>
                                <w:rFonts w:ascii="Arial" w:hAnsi="Arial" w:cs="Arial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e</w:t>
                            </w:r>
                            <w:proofErr w:type="spellEnd"/>
                            <w:r w:rsidRPr="008E70C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Studies</w:t>
                            </w:r>
                            <w:r w:rsidRPr="008E70C1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 w:rsidR="0076716E" w:rsidRPr="0076716E">
                              <w:rPr>
                                <w:rFonts w:ascii="Arial" w:hAnsi="Arial" w:cs="Arial"/>
                              </w:rPr>
                              <w:t>International Senior Course in Applied Strategy</w:t>
                            </w:r>
                            <w:r w:rsidR="00B16A01" w:rsidRPr="00B16A0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16A01">
                              <w:rPr>
                                <w:rFonts w:ascii="Arial" w:hAnsi="Arial" w:cs="Arial"/>
                                <w:lang w:val="en-US"/>
                              </w:rPr>
                              <w:t>and</w:t>
                            </w:r>
                            <w:r w:rsidR="00B16A01" w:rsidRPr="00B16A0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B16A01">
                              <w:rPr>
                                <w:rFonts w:ascii="Arial" w:hAnsi="Arial" w:cs="Arial"/>
                                <w:lang w:val="en-US"/>
                              </w:rPr>
                              <w:t>Defen</w:t>
                            </w:r>
                            <w:r w:rsidR="00265FC1">
                              <w:rPr>
                                <w:rFonts w:ascii="Arial" w:hAnsi="Arial" w:cs="Arial"/>
                                <w:lang w:val="en-US"/>
                              </w:rPr>
                              <w:t>c</w:t>
                            </w:r>
                            <w:r w:rsidR="00B16A01">
                              <w:rPr>
                                <w:rFonts w:ascii="Arial" w:hAnsi="Arial" w:cs="Arial"/>
                                <w:lang w:val="en-US"/>
                              </w:rPr>
                              <w:t>e</w:t>
                            </w:r>
                            <w:proofErr w:type="spellEnd"/>
                            <w:r w:rsidR="00B16A01" w:rsidRPr="00B16A0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16A01">
                              <w:rPr>
                                <w:rFonts w:ascii="Arial" w:hAnsi="Arial" w:cs="Arial"/>
                                <w:lang w:val="en-US"/>
                              </w:rPr>
                              <w:t>Diplomacy</w:t>
                            </w:r>
                            <w:r>
                              <w:rPr>
                                <w:rFonts w:ascii="Arial" w:hAnsi="Arial" w:cs="Arial"/>
                              </w:rPr>
                              <w:t>»</w:t>
                            </w:r>
                            <w:r w:rsidRPr="001F5157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3360F0" w:rsidRPr="001F5157" w:rsidRDefault="003360F0" w:rsidP="00FD1316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360F0" w:rsidRPr="001F5157" w:rsidRDefault="003360F0" w:rsidP="00FD131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3360F0" w:rsidRPr="002A26FB" w:rsidRDefault="003360F0" w:rsidP="00FD1316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1F5157">
                              <w:rPr>
                                <w:rFonts w:ascii="Arial" w:hAnsi="Arial" w:cs="Arial"/>
                              </w:rPr>
                              <w:t>Αθήνα  ___/___/ 20</w:t>
                            </w:r>
                            <w:r w:rsidR="00B16A01">
                              <w:rPr>
                                <w:rFonts w:ascii="Arial" w:hAnsi="Arial" w:cs="Arial"/>
                                <w:lang w:val="en-US"/>
                              </w:rPr>
                              <w:t>2</w:t>
                            </w:r>
                            <w:r w:rsidR="006F08B8">
                              <w:rPr>
                                <w:rFonts w:ascii="Arial" w:hAnsi="Arial" w:cs="Arial"/>
                              </w:rPr>
                              <w:t>5</w:t>
                            </w:r>
                          </w:p>
                          <w:p w:rsidR="003360F0" w:rsidRPr="00FD1316" w:rsidRDefault="003360F0" w:rsidP="00FD13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margin-left:-8.25pt;margin-top:0;width:225pt;height:74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" stroked="f">
                <v:textbox>
                  <w:txbxContent>
                    <w:p w:rsidR="003360F0" w:rsidRPr="00DE7722" w:rsidRDefault="003360F0" w:rsidP="00FD1316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8"/>
                          <w:u w:val="single"/>
                        </w:rPr>
                      </w:pPr>
                      <w:r w:rsidRPr="001F5157">
                        <w:rPr>
                          <w:rFonts w:ascii="Arial" w:hAnsi="Arial" w:cs="Arial"/>
                          <w:b/>
                          <w:sz w:val="44"/>
                          <w:szCs w:val="48"/>
                          <w:u w:val="single"/>
                        </w:rPr>
                        <w:t>Αίτηση</w:t>
                      </w:r>
                    </w:p>
                    <w:p w:rsidR="003360F0" w:rsidRPr="00DE7722" w:rsidRDefault="003360F0" w:rsidP="00FD1316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8"/>
                          <w:u w:val="single"/>
                        </w:rPr>
                      </w:pPr>
                    </w:p>
                    <w:p w:rsidR="003360F0" w:rsidRPr="001F5157" w:rsidRDefault="003360F0" w:rsidP="00FD131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F5157">
                        <w:rPr>
                          <w:rFonts w:ascii="Arial" w:hAnsi="Arial" w:cs="Arial"/>
                        </w:rPr>
                        <w:t>Έχετε υποβάλει αίτηση πρόσληψης στη ΣΕΘΑ στο παρελθόν;</w:t>
                      </w:r>
                    </w:p>
                    <w:p w:rsidR="003360F0" w:rsidRPr="001F5157" w:rsidRDefault="003360F0" w:rsidP="005C7F89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1F5157">
                        <w:rPr>
                          <w:rFonts w:ascii="Arial" w:hAnsi="Arial" w:cs="Arial"/>
                          <w:bCs/>
                          <w:sz w:val="48"/>
                          <w:szCs w:val="48"/>
                        </w:rPr>
                        <w:t>□</w:t>
                      </w:r>
                      <w:r w:rsidRPr="001F5157">
                        <w:rPr>
                          <w:rFonts w:ascii="Arial" w:hAnsi="Arial" w:cs="Arial"/>
                          <w:bCs/>
                        </w:rPr>
                        <w:t xml:space="preserve">ΝΑΙ               </w:t>
                      </w:r>
                      <w:r w:rsidRPr="001F5157">
                        <w:rPr>
                          <w:rFonts w:ascii="Arial" w:hAnsi="Arial" w:cs="Arial"/>
                          <w:bCs/>
                          <w:sz w:val="48"/>
                          <w:szCs w:val="48"/>
                        </w:rPr>
                        <w:t>□</w:t>
                      </w:r>
                      <w:r w:rsidRPr="001F5157">
                        <w:rPr>
                          <w:rFonts w:ascii="Arial" w:hAnsi="Arial" w:cs="Arial"/>
                          <w:bCs/>
                        </w:rPr>
                        <w:t>ΟΧΙ</w:t>
                      </w:r>
                    </w:p>
                    <w:p w:rsidR="003360F0" w:rsidRPr="00DE7722" w:rsidRDefault="003360F0" w:rsidP="005C7F89">
                      <w:pPr>
                        <w:rPr>
                          <w:rFonts w:ascii="Arial" w:hAnsi="Arial" w:cs="Arial"/>
                        </w:rPr>
                      </w:pPr>
                      <w:r w:rsidRPr="001F5157">
                        <w:rPr>
                          <w:rFonts w:ascii="Arial" w:hAnsi="Arial" w:cs="Arial"/>
                          <w:bCs/>
                        </w:rPr>
                        <w:t xml:space="preserve">Έτη: </w:t>
                      </w:r>
                      <w:r w:rsidRPr="00DE7722">
                        <w:rPr>
                          <w:rFonts w:ascii="Arial" w:hAnsi="Arial" w:cs="Arial"/>
                          <w:bCs/>
                        </w:rPr>
                        <w:t>………………………………………</w:t>
                      </w:r>
                    </w:p>
                    <w:p w:rsidR="003360F0" w:rsidRPr="001F5157" w:rsidRDefault="003360F0" w:rsidP="00FD131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  <w:p w:rsidR="003360F0" w:rsidRPr="001F5157" w:rsidRDefault="003360F0" w:rsidP="00FD131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1F5157">
                        <w:rPr>
                          <w:rFonts w:ascii="Arial" w:hAnsi="Arial" w:cs="Arial"/>
                          <w:b/>
                          <w:sz w:val="22"/>
                        </w:rPr>
                        <w:t>Επώνυμο: __________________________________</w:t>
                      </w:r>
                    </w:p>
                    <w:p w:rsidR="003360F0" w:rsidRPr="001F5157" w:rsidRDefault="003360F0" w:rsidP="00FD131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1F5157">
                        <w:rPr>
                          <w:rFonts w:ascii="Arial" w:hAnsi="Arial" w:cs="Arial"/>
                          <w:b/>
                          <w:sz w:val="22"/>
                        </w:rPr>
                        <w:t>Όνομα:</w:t>
                      </w:r>
                    </w:p>
                    <w:p w:rsidR="003360F0" w:rsidRPr="001F5157" w:rsidRDefault="003360F0" w:rsidP="00FD131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1F5157">
                        <w:rPr>
                          <w:rFonts w:ascii="Arial" w:hAnsi="Arial" w:cs="Arial"/>
                          <w:b/>
                          <w:sz w:val="22"/>
                        </w:rPr>
                        <w:t>__________________________________</w:t>
                      </w:r>
                    </w:p>
                    <w:p w:rsidR="003360F0" w:rsidRPr="001F5157" w:rsidRDefault="003360F0" w:rsidP="00FD131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1F5157">
                        <w:rPr>
                          <w:rFonts w:ascii="Arial" w:hAnsi="Arial" w:cs="Arial"/>
                          <w:b/>
                          <w:sz w:val="22"/>
                        </w:rPr>
                        <w:t>Όνομα Πατρός:</w:t>
                      </w:r>
                    </w:p>
                    <w:p w:rsidR="003360F0" w:rsidRPr="001F5157" w:rsidRDefault="003360F0" w:rsidP="00FD131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1F5157">
                        <w:rPr>
                          <w:rFonts w:ascii="Arial" w:hAnsi="Arial" w:cs="Arial"/>
                          <w:b/>
                          <w:sz w:val="22"/>
                        </w:rPr>
                        <w:t>__________________________________Όνομα Μητρός:</w:t>
                      </w:r>
                    </w:p>
                    <w:p w:rsidR="003360F0" w:rsidRPr="001F5157" w:rsidRDefault="003360F0" w:rsidP="00FD131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1F5157">
                        <w:rPr>
                          <w:rFonts w:ascii="Arial" w:hAnsi="Arial" w:cs="Arial"/>
                          <w:b/>
                          <w:sz w:val="22"/>
                        </w:rPr>
                        <w:t>__________________________________</w:t>
                      </w:r>
                    </w:p>
                    <w:p w:rsidR="003360F0" w:rsidRPr="001F5157" w:rsidRDefault="003360F0" w:rsidP="00FD131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1F5157">
                        <w:rPr>
                          <w:rFonts w:ascii="Arial" w:hAnsi="Arial" w:cs="Arial"/>
                          <w:b/>
                          <w:sz w:val="22"/>
                        </w:rPr>
                        <w:t>Το γένος (για έγγαμη γυναίκα):</w:t>
                      </w:r>
                    </w:p>
                    <w:p w:rsidR="003360F0" w:rsidRPr="001F5157" w:rsidRDefault="003360F0" w:rsidP="00FD131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1F5157">
                        <w:rPr>
                          <w:rFonts w:ascii="Arial" w:hAnsi="Arial" w:cs="Arial"/>
                          <w:b/>
                          <w:sz w:val="22"/>
                        </w:rPr>
                        <w:t>__________________________________Ημερομηνία Γέννησης:</w:t>
                      </w:r>
                    </w:p>
                    <w:p w:rsidR="003360F0" w:rsidRPr="001F5157" w:rsidRDefault="003360F0" w:rsidP="00FD131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1F5157">
                        <w:rPr>
                          <w:rFonts w:ascii="Arial" w:hAnsi="Arial" w:cs="Arial"/>
                          <w:b/>
                          <w:sz w:val="22"/>
                        </w:rPr>
                        <w:t>__________________________________Τόπος Γέννησης:</w:t>
                      </w:r>
                    </w:p>
                    <w:p w:rsidR="003360F0" w:rsidRPr="001F5157" w:rsidRDefault="003360F0" w:rsidP="00FD131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1F5157">
                        <w:rPr>
                          <w:rFonts w:ascii="Arial" w:hAnsi="Arial" w:cs="Arial"/>
                          <w:b/>
                          <w:sz w:val="22"/>
                        </w:rPr>
                        <w:t>__________________________________Επάγγελμα:</w:t>
                      </w:r>
                    </w:p>
                    <w:p w:rsidR="003360F0" w:rsidRPr="001F5157" w:rsidRDefault="003360F0" w:rsidP="00FD131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1F5157">
                        <w:rPr>
                          <w:rFonts w:ascii="Arial" w:hAnsi="Arial" w:cs="Arial"/>
                          <w:b/>
                          <w:sz w:val="22"/>
                        </w:rPr>
                        <w:t>__________________________________</w:t>
                      </w:r>
                      <w:r w:rsidRPr="001F5157">
                        <w:rPr>
                          <w:rFonts w:ascii="Arial" w:hAnsi="Arial" w:cs="Arial"/>
                          <w:b/>
                          <w:sz w:val="22"/>
                          <w:lang w:val="en-US"/>
                        </w:rPr>
                        <w:t>Email</w:t>
                      </w:r>
                      <w:r w:rsidRPr="001F5157">
                        <w:rPr>
                          <w:rFonts w:ascii="Arial" w:hAnsi="Arial" w:cs="Arial"/>
                          <w:b/>
                          <w:sz w:val="22"/>
                        </w:rPr>
                        <w:t>:</w:t>
                      </w:r>
                    </w:p>
                    <w:p w:rsidR="003360F0" w:rsidRPr="001F5157" w:rsidRDefault="003360F0" w:rsidP="00FD1316">
                      <w:pPr>
                        <w:keepNext/>
                        <w:keepLines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1F5157">
                        <w:rPr>
                          <w:rFonts w:ascii="Arial" w:hAnsi="Arial" w:cs="Arial"/>
                          <w:b/>
                          <w:sz w:val="22"/>
                        </w:rPr>
                        <w:t>__________________________________</w:t>
                      </w:r>
                    </w:p>
                    <w:p w:rsidR="003360F0" w:rsidRPr="001F5157" w:rsidRDefault="003360F0" w:rsidP="00FD1316">
                      <w:pPr>
                        <w:keepNext/>
                        <w:keepLines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:rsidR="003360F0" w:rsidRPr="001F5157" w:rsidRDefault="003360F0" w:rsidP="00FD1316">
                      <w:pPr>
                        <w:keepNext/>
                        <w:keepLines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:rsidR="003360F0" w:rsidRPr="001F5157" w:rsidRDefault="003360F0" w:rsidP="00FD1316">
                      <w:pPr>
                        <w:keepNext/>
                        <w:keepLines/>
                        <w:jc w:val="both"/>
                        <w:rPr>
                          <w:rFonts w:ascii="Arial" w:hAnsi="Arial" w:cs="Arial"/>
                        </w:rPr>
                      </w:pPr>
                      <w:r w:rsidRPr="001F5157">
                        <w:rPr>
                          <w:rFonts w:ascii="Arial" w:hAnsi="Arial" w:cs="Arial"/>
                          <w:b/>
                        </w:rPr>
                        <w:t xml:space="preserve">ΘΕΜΑ: </w:t>
                      </w:r>
                      <w:r w:rsidRPr="001F5157">
                        <w:rPr>
                          <w:rFonts w:ascii="Arial" w:hAnsi="Arial" w:cs="Arial"/>
                        </w:rPr>
                        <w:t xml:space="preserve">Πρόσληψη </w:t>
                      </w:r>
                      <w:r w:rsidRPr="00233A1A">
                        <w:rPr>
                          <w:rFonts w:ascii="Arial" w:hAnsi="Arial" w:cs="Arial"/>
                        </w:rPr>
                        <w:t>Ωρομίσθιου Εκπαιδευτικού Προσωπικού με Σύμβαση Εργασίας Ιδιωτικού Δικαίου Ορισμένου Χρόνου και με ωριαία αποζημίωση (ΕΠΣ),</w:t>
                      </w:r>
                      <w:r w:rsidRPr="001F5157">
                        <w:rPr>
                          <w:rFonts w:ascii="Arial" w:hAnsi="Arial" w:cs="Arial"/>
                        </w:rPr>
                        <w:t xml:space="preserve"> στη Σχολή Εθνικής Άμυνας (ΣΕΘΑ</w:t>
                      </w:r>
                      <w:r>
                        <w:rPr>
                          <w:rFonts w:ascii="Arial" w:hAnsi="Arial" w:cs="Arial"/>
                        </w:rPr>
                        <w:t>) κατά το εκπαιδευτικό έτος 20</w:t>
                      </w:r>
                      <w:r w:rsidR="00B16A01" w:rsidRPr="00B16A01">
                        <w:rPr>
                          <w:rFonts w:ascii="Arial" w:hAnsi="Arial" w:cs="Arial"/>
                        </w:rPr>
                        <w:t>2</w:t>
                      </w:r>
                      <w:r w:rsidR="006F08B8">
                        <w:rPr>
                          <w:rFonts w:ascii="Arial" w:hAnsi="Arial" w:cs="Arial"/>
                        </w:rPr>
                        <w:t>5</w:t>
                      </w:r>
                      <w:r w:rsidRPr="001F5157">
                        <w:rPr>
                          <w:rFonts w:ascii="Arial" w:hAnsi="Arial" w:cs="Arial"/>
                        </w:rPr>
                        <w:t xml:space="preserve"> για τις ανάγκες τ</w:t>
                      </w:r>
                      <w:r>
                        <w:rPr>
                          <w:rFonts w:ascii="Arial" w:hAnsi="Arial" w:cs="Arial"/>
                        </w:rPr>
                        <w:t>ου</w:t>
                      </w:r>
                      <w:r w:rsidRPr="001F5157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Διεθνούς Τμήματος Σπουδών για διεξαγωγή αγγλόφωνου σχολείου με τίτλο «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International</w:t>
                      </w:r>
                      <w:r w:rsidRPr="008E70C1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Senior</w:t>
                      </w:r>
                      <w:r w:rsidRPr="008E70C1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Course</w:t>
                      </w:r>
                      <w:r w:rsidRPr="008E70C1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on</w:t>
                      </w:r>
                      <w:r w:rsidRPr="008E70C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Defen</w:t>
                      </w:r>
                      <w:r w:rsidR="00265FC1">
                        <w:rPr>
                          <w:rFonts w:ascii="Arial" w:hAnsi="Arial" w:cs="Arial"/>
                          <w:lang w:val="en-US"/>
                        </w:rPr>
                        <w:t>c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e</w:t>
                      </w:r>
                      <w:proofErr w:type="spellEnd"/>
                      <w:r w:rsidRPr="008E70C1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Studies</w:t>
                      </w:r>
                      <w:r w:rsidRPr="008E70C1">
                        <w:rPr>
                          <w:rFonts w:ascii="Arial" w:hAnsi="Arial" w:cs="Arial"/>
                        </w:rPr>
                        <w:t xml:space="preserve">: </w:t>
                      </w:r>
                      <w:r w:rsidR="0076716E" w:rsidRPr="0076716E">
                        <w:rPr>
                          <w:rFonts w:ascii="Arial" w:hAnsi="Arial" w:cs="Arial"/>
                        </w:rPr>
                        <w:t>International Senior Course in Applied Strategy</w:t>
                      </w:r>
                      <w:r w:rsidR="00B16A01" w:rsidRPr="00B16A01">
                        <w:rPr>
                          <w:rFonts w:ascii="Arial" w:hAnsi="Arial" w:cs="Arial"/>
                        </w:rPr>
                        <w:t xml:space="preserve"> </w:t>
                      </w:r>
                      <w:r w:rsidR="00B16A01">
                        <w:rPr>
                          <w:rFonts w:ascii="Arial" w:hAnsi="Arial" w:cs="Arial"/>
                          <w:lang w:val="en-US"/>
                        </w:rPr>
                        <w:t>and</w:t>
                      </w:r>
                      <w:r w:rsidR="00B16A01" w:rsidRPr="00B16A0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B16A01">
                        <w:rPr>
                          <w:rFonts w:ascii="Arial" w:hAnsi="Arial" w:cs="Arial"/>
                          <w:lang w:val="en-US"/>
                        </w:rPr>
                        <w:t>Defen</w:t>
                      </w:r>
                      <w:r w:rsidR="00265FC1">
                        <w:rPr>
                          <w:rFonts w:ascii="Arial" w:hAnsi="Arial" w:cs="Arial"/>
                          <w:lang w:val="en-US"/>
                        </w:rPr>
                        <w:t>c</w:t>
                      </w:r>
                      <w:r w:rsidR="00B16A01">
                        <w:rPr>
                          <w:rFonts w:ascii="Arial" w:hAnsi="Arial" w:cs="Arial"/>
                          <w:lang w:val="en-US"/>
                        </w:rPr>
                        <w:t>e</w:t>
                      </w:r>
                      <w:proofErr w:type="spellEnd"/>
                      <w:r w:rsidR="00B16A01" w:rsidRPr="00B16A01">
                        <w:rPr>
                          <w:rFonts w:ascii="Arial" w:hAnsi="Arial" w:cs="Arial"/>
                        </w:rPr>
                        <w:t xml:space="preserve"> </w:t>
                      </w:r>
                      <w:r w:rsidR="00B16A01">
                        <w:rPr>
                          <w:rFonts w:ascii="Arial" w:hAnsi="Arial" w:cs="Arial"/>
                          <w:lang w:val="en-US"/>
                        </w:rPr>
                        <w:t>Diplomacy</w:t>
                      </w:r>
                      <w:r>
                        <w:rPr>
                          <w:rFonts w:ascii="Arial" w:hAnsi="Arial" w:cs="Arial"/>
                        </w:rPr>
                        <w:t>»</w:t>
                      </w:r>
                      <w:r w:rsidRPr="001F5157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3360F0" w:rsidRPr="001F5157" w:rsidRDefault="003360F0" w:rsidP="00FD1316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3360F0" w:rsidRPr="001F5157" w:rsidRDefault="003360F0" w:rsidP="00FD1316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:rsidR="003360F0" w:rsidRPr="002A26FB" w:rsidRDefault="003360F0" w:rsidP="00FD1316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1F5157">
                        <w:rPr>
                          <w:rFonts w:ascii="Arial" w:hAnsi="Arial" w:cs="Arial"/>
                        </w:rPr>
                        <w:t>Αθήνα  ___/___/ 20</w:t>
                      </w:r>
                      <w:r w:rsidR="00B16A01">
                        <w:rPr>
                          <w:rFonts w:ascii="Arial" w:hAnsi="Arial" w:cs="Arial"/>
                          <w:lang w:val="en-US"/>
                        </w:rPr>
                        <w:t>2</w:t>
                      </w:r>
                      <w:r w:rsidR="006F08B8">
                        <w:rPr>
                          <w:rFonts w:ascii="Arial" w:hAnsi="Arial" w:cs="Arial"/>
                        </w:rPr>
                        <w:t>5</w:t>
                      </w:r>
                      <w:bookmarkStart w:id="1" w:name="_GoBack"/>
                      <w:bookmarkEnd w:id="1"/>
                    </w:p>
                    <w:p w:rsidR="003360F0" w:rsidRPr="00FD1316" w:rsidRDefault="003360F0" w:rsidP="00FD1316"/>
                  </w:txbxContent>
                </v:textbox>
              </v:shape>
            </w:pict>
          </mc:Fallback>
        </mc:AlternateContent>
      </w:r>
    </w:p>
    <w:sectPr w:rsidR="00C83A6E" w:rsidRPr="00DA1760" w:rsidSect="00B50283">
      <w:headerReference w:type="default" r:id="rId8"/>
      <w:footerReference w:type="default" r:id="rId9"/>
      <w:type w:val="continuous"/>
      <w:pgSz w:w="11906" w:h="16838" w:code="9"/>
      <w:pgMar w:top="1134" w:right="851" w:bottom="851" w:left="851" w:header="567" w:footer="27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879" w:rsidRDefault="00AE2879">
      <w:r>
        <w:separator/>
      </w:r>
    </w:p>
  </w:endnote>
  <w:endnote w:type="continuationSeparator" w:id="0">
    <w:p w:rsidR="00AE2879" w:rsidRDefault="00AE2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283" w:rsidRPr="00CB1E32" w:rsidRDefault="00B50283" w:rsidP="00B50283">
    <w:pPr>
      <w:rPr>
        <w:rFonts w:ascii="Arial" w:hAnsi="Arial" w:cs="Arial"/>
        <w:color w:val="FFFFFF"/>
      </w:rPr>
    </w:pPr>
    <w:r w:rsidRPr="00CB1E32">
      <w:rPr>
        <w:rFonts w:ascii="Arial" w:hAnsi="Arial"/>
        <w:color w:val="FFFFFF"/>
        <w:sz w:val="10"/>
        <w:szCs w:val="10"/>
      </w:rPr>
      <w:fldChar w:fldCharType="begin"/>
    </w:r>
    <w:r w:rsidRPr="00CB1E32">
      <w:rPr>
        <w:rFonts w:ascii="Arial" w:hAnsi="Arial"/>
        <w:color w:val="FFFFFF"/>
        <w:sz w:val="10"/>
        <w:szCs w:val="10"/>
      </w:rPr>
      <w:instrText xml:space="preserve"> FILENAME  \p </w:instrText>
    </w:r>
    <w:r w:rsidRPr="00CB1E32">
      <w:rPr>
        <w:rFonts w:ascii="Arial" w:hAnsi="Arial"/>
        <w:color w:val="FFFFFF"/>
        <w:sz w:val="10"/>
        <w:szCs w:val="10"/>
      </w:rPr>
      <w:fldChar w:fldCharType="separate"/>
    </w:r>
    <w:r w:rsidR="00B31B1C">
      <w:rPr>
        <w:rFonts w:ascii="Arial" w:hAnsi="Arial"/>
        <w:noProof/>
        <w:color w:val="FFFFFF"/>
        <w:sz w:val="10"/>
        <w:szCs w:val="10"/>
      </w:rPr>
      <w:t>Z:\0000.ΝΕΟ ΣΥΣΤΗΜΑ ΑΡΧΕΙΩΝ\3. ΔΙΕΥΘΥΝΣΗ ΣΠΟΥΔΩΝ\ΓΡ. ΔΙΕΘ. ΤΜΗΜΑ ΣΠΟΥΔ\7ο ΔΣΣ (2022)\Πρόσληψη Καθηγητών 7ου ΔΣΣ\Υποβολή σε ΓΕΕΘΑ\3α. Αίτηση ιδιωτών, συνημμ. 3 στην προκήρυξη 7ου ΔΣΣ.doc</w:t>
    </w:r>
    <w:r w:rsidRPr="00CB1E32">
      <w:rPr>
        <w:rFonts w:ascii="Arial" w:hAnsi="Arial"/>
        <w:color w:val="FFFFFF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879" w:rsidRDefault="00AE2879">
      <w:r>
        <w:separator/>
      </w:r>
    </w:p>
  </w:footnote>
  <w:footnote w:type="continuationSeparator" w:id="0">
    <w:p w:rsidR="00AE2879" w:rsidRDefault="00AE2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C34" w:rsidRPr="00706C34" w:rsidRDefault="00706C34" w:rsidP="00706C34">
    <w:pPr>
      <w:pStyle w:val="Header"/>
      <w:rPr>
        <w:rFonts w:ascii="Arial" w:hAnsi="Arial" w:cs="Arial"/>
        <w:b/>
        <w:sz w:val="20"/>
        <w:szCs w:val="20"/>
      </w:rPr>
    </w:pPr>
    <w:r w:rsidRPr="00706C34">
      <w:rPr>
        <w:rFonts w:ascii="Arial" w:hAnsi="Arial" w:cs="Arial"/>
        <w:b/>
        <w:sz w:val="20"/>
        <w:szCs w:val="20"/>
      </w:rPr>
      <w:t>Συνημμένο 3. Υπόδειγμα  Α2 (Αφορά εν ενεργεία Αξιωματικούς Ενόπλων Δυνάμεων και Σωμάτων Ασφαλείας)</w:t>
    </w:r>
  </w:p>
  <w:p w:rsidR="003360F0" w:rsidRDefault="003360F0">
    <w:pPr>
      <w:pStyle w:val="Header"/>
      <w:rPr>
        <w:b/>
        <w:sz w:val="16"/>
      </w:rPr>
    </w:pPr>
  </w:p>
  <w:p w:rsidR="00E200BF" w:rsidRDefault="00E200BF">
    <w:pPr>
      <w:pStyle w:val="Header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B2429"/>
    <w:multiLevelType w:val="hybridMultilevel"/>
    <w:tmpl w:val="1C265A4A"/>
    <w:lvl w:ilvl="0" w:tplc="84C63A1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8045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3EB1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A857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BC01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FEF7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40BA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7660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6E37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239C5B1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E28A4E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8C04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64D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C21E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DE40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4ACD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18FD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1AC70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E2F32"/>
    <w:multiLevelType w:val="hybridMultilevel"/>
    <w:tmpl w:val="979E01A4"/>
    <w:lvl w:ilvl="0" w:tplc="534E2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3A616D"/>
    <w:multiLevelType w:val="hybridMultilevel"/>
    <w:tmpl w:val="4016E3A2"/>
    <w:lvl w:ilvl="0" w:tplc="A204F26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1E16AA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D64821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5059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4C6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C254B8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E07A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B839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46106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60209"/>
    <w:multiLevelType w:val="hybridMultilevel"/>
    <w:tmpl w:val="2D4AE85A"/>
    <w:lvl w:ilvl="0" w:tplc="7840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2871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94EB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BEA5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1CF6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C67A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BE36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4A33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7E12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B35B3F"/>
    <w:multiLevelType w:val="hybridMultilevel"/>
    <w:tmpl w:val="4476F952"/>
    <w:lvl w:ilvl="0" w:tplc="B24A60A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6E2626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C0A0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F69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1E2C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08E7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B8F7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E45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3257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12005"/>
    <w:multiLevelType w:val="hybridMultilevel"/>
    <w:tmpl w:val="153AA9C0"/>
    <w:lvl w:ilvl="0" w:tplc="562060E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3E641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9889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2269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FCB1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DCF6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0CEE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07A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E89E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attachedTemplate r:id="rId1"/>
  <w:documentProtection w:edit="readOnly" w:formatting="1" w:enforcement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37"/>
    <w:rsid w:val="00020584"/>
    <w:rsid w:val="0003030F"/>
    <w:rsid w:val="000478A9"/>
    <w:rsid w:val="00077D77"/>
    <w:rsid w:val="000A07E9"/>
    <w:rsid w:val="000A33E8"/>
    <w:rsid w:val="000A4839"/>
    <w:rsid w:val="000D5FA9"/>
    <w:rsid w:val="000F3B3E"/>
    <w:rsid w:val="000F561D"/>
    <w:rsid w:val="00113784"/>
    <w:rsid w:val="00121865"/>
    <w:rsid w:val="0015620B"/>
    <w:rsid w:val="00164445"/>
    <w:rsid w:val="00177102"/>
    <w:rsid w:val="0018222F"/>
    <w:rsid w:val="00190D06"/>
    <w:rsid w:val="00194DD0"/>
    <w:rsid w:val="001A0E29"/>
    <w:rsid w:val="001A3863"/>
    <w:rsid w:val="001D5647"/>
    <w:rsid w:val="001F5157"/>
    <w:rsid w:val="002023D3"/>
    <w:rsid w:val="00202649"/>
    <w:rsid w:val="00212C8D"/>
    <w:rsid w:val="00233A1A"/>
    <w:rsid w:val="00263E98"/>
    <w:rsid w:val="00265FC1"/>
    <w:rsid w:val="00271D7B"/>
    <w:rsid w:val="00282A5F"/>
    <w:rsid w:val="00293182"/>
    <w:rsid w:val="00295701"/>
    <w:rsid w:val="002A26FB"/>
    <w:rsid w:val="002B3EB3"/>
    <w:rsid w:val="002C06A4"/>
    <w:rsid w:val="002C59AA"/>
    <w:rsid w:val="002F7E14"/>
    <w:rsid w:val="00321954"/>
    <w:rsid w:val="003360F0"/>
    <w:rsid w:val="00336110"/>
    <w:rsid w:val="0035465B"/>
    <w:rsid w:val="00364FCD"/>
    <w:rsid w:val="003738B6"/>
    <w:rsid w:val="00387090"/>
    <w:rsid w:val="003C0EB1"/>
    <w:rsid w:val="003E0096"/>
    <w:rsid w:val="003E2C8E"/>
    <w:rsid w:val="003F6514"/>
    <w:rsid w:val="004022BE"/>
    <w:rsid w:val="00403B4E"/>
    <w:rsid w:val="00404569"/>
    <w:rsid w:val="00406426"/>
    <w:rsid w:val="004221A5"/>
    <w:rsid w:val="00433013"/>
    <w:rsid w:val="00437BD3"/>
    <w:rsid w:val="00441ACA"/>
    <w:rsid w:val="00447731"/>
    <w:rsid w:val="00451633"/>
    <w:rsid w:val="0046242D"/>
    <w:rsid w:val="004847AA"/>
    <w:rsid w:val="004932FD"/>
    <w:rsid w:val="00493EA5"/>
    <w:rsid w:val="004A0182"/>
    <w:rsid w:val="004C2895"/>
    <w:rsid w:val="00502EE2"/>
    <w:rsid w:val="00525B66"/>
    <w:rsid w:val="005503A3"/>
    <w:rsid w:val="00570B01"/>
    <w:rsid w:val="0059444D"/>
    <w:rsid w:val="00594B8C"/>
    <w:rsid w:val="005C7F89"/>
    <w:rsid w:val="005D6284"/>
    <w:rsid w:val="005D7829"/>
    <w:rsid w:val="005E56DD"/>
    <w:rsid w:val="005F5B92"/>
    <w:rsid w:val="00626643"/>
    <w:rsid w:val="00642320"/>
    <w:rsid w:val="00660101"/>
    <w:rsid w:val="0067613A"/>
    <w:rsid w:val="00681E11"/>
    <w:rsid w:val="00684629"/>
    <w:rsid w:val="006A3AA4"/>
    <w:rsid w:val="006F08B8"/>
    <w:rsid w:val="00706C34"/>
    <w:rsid w:val="007169AC"/>
    <w:rsid w:val="0076716E"/>
    <w:rsid w:val="00793FBD"/>
    <w:rsid w:val="007A4920"/>
    <w:rsid w:val="007A73AB"/>
    <w:rsid w:val="007B6CED"/>
    <w:rsid w:val="007D38C2"/>
    <w:rsid w:val="007E6B5E"/>
    <w:rsid w:val="007F10AA"/>
    <w:rsid w:val="007F3304"/>
    <w:rsid w:val="007F7D8D"/>
    <w:rsid w:val="00802143"/>
    <w:rsid w:val="00805F27"/>
    <w:rsid w:val="0081506A"/>
    <w:rsid w:val="00851FEE"/>
    <w:rsid w:val="00852FDA"/>
    <w:rsid w:val="0086575A"/>
    <w:rsid w:val="00865D63"/>
    <w:rsid w:val="00876F26"/>
    <w:rsid w:val="0088155D"/>
    <w:rsid w:val="008835F8"/>
    <w:rsid w:val="00892078"/>
    <w:rsid w:val="008D60ED"/>
    <w:rsid w:val="008D72B4"/>
    <w:rsid w:val="008E51F7"/>
    <w:rsid w:val="008E70C1"/>
    <w:rsid w:val="00900FE3"/>
    <w:rsid w:val="00903260"/>
    <w:rsid w:val="009141B9"/>
    <w:rsid w:val="00921D46"/>
    <w:rsid w:val="00974BD1"/>
    <w:rsid w:val="009771AA"/>
    <w:rsid w:val="00991107"/>
    <w:rsid w:val="009D4525"/>
    <w:rsid w:val="009E0418"/>
    <w:rsid w:val="009E1D86"/>
    <w:rsid w:val="00A10EBC"/>
    <w:rsid w:val="00A20625"/>
    <w:rsid w:val="00A240AA"/>
    <w:rsid w:val="00A45C5E"/>
    <w:rsid w:val="00A66437"/>
    <w:rsid w:val="00A831B2"/>
    <w:rsid w:val="00A861AA"/>
    <w:rsid w:val="00AA0287"/>
    <w:rsid w:val="00AA2B4D"/>
    <w:rsid w:val="00AD03CB"/>
    <w:rsid w:val="00AE2879"/>
    <w:rsid w:val="00AE3AF1"/>
    <w:rsid w:val="00B06AC7"/>
    <w:rsid w:val="00B16A01"/>
    <w:rsid w:val="00B23F43"/>
    <w:rsid w:val="00B31B1C"/>
    <w:rsid w:val="00B3746F"/>
    <w:rsid w:val="00B43413"/>
    <w:rsid w:val="00B4522B"/>
    <w:rsid w:val="00B50283"/>
    <w:rsid w:val="00B705CB"/>
    <w:rsid w:val="00B935F7"/>
    <w:rsid w:val="00BA2505"/>
    <w:rsid w:val="00BA3F39"/>
    <w:rsid w:val="00BB406D"/>
    <w:rsid w:val="00BB49F9"/>
    <w:rsid w:val="00BC6A13"/>
    <w:rsid w:val="00BD53E2"/>
    <w:rsid w:val="00C105CD"/>
    <w:rsid w:val="00C10B93"/>
    <w:rsid w:val="00C25D5B"/>
    <w:rsid w:val="00C36E8E"/>
    <w:rsid w:val="00C44770"/>
    <w:rsid w:val="00C46C01"/>
    <w:rsid w:val="00C76713"/>
    <w:rsid w:val="00C83A6E"/>
    <w:rsid w:val="00C96570"/>
    <w:rsid w:val="00CA6AC0"/>
    <w:rsid w:val="00CB1E32"/>
    <w:rsid w:val="00CD06E1"/>
    <w:rsid w:val="00D124F7"/>
    <w:rsid w:val="00D470E8"/>
    <w:rsid w:val="00D57913"/>
    <w:rsid w:val="00D77C80"/>
    <w:rsid w:val="00D811E7"/>
    <w:rsid w:val="00DA0D55"/>
    <w:rsid w:val="00DA1760"/>
    <w:rsid w:val="00DA4BB9"/>
    <w:rsid w:val="00DA7240"/>
    <w:rsid w:val="00DB0918"/>
    <w:rsid w:val="00DC1776"/>
    <w:rsid w:val="00DE4E39"/>
    <w:rsid w:val="00DE64EA"/>
    <w:rsid w:val="00DE7722"/>
    <w:rsid w:val="00DF3582"/>
    <w:rsid w:val="00E16244"/>
    <w:rsid w:val="00E200BF"/>
    <w:rsid w:val="00E72D8A"/>
    <w:rsid w:val="00E7774B"/>
    <w:rsid w:val="00E833E6"/>
    <w:rsid w:val="00EA6274"/>
    <w:rsid w:val="00EB2116"/>
    <w:rsid w:val="00EB3FB1"/>
    <w:rsid w:val="00EB79F4"/>
    <w:rsid w:val="00ED299E"/>
    <w:rsid w:val="00ED7E2B"/>
    <w:rsid w:val="00F00EA0"/>
    <w:rsid w:val="00F043CF"/>
    <w:rsid w:val="00F05C5E"/>
    <w:rsid w:val="00F46B7D"/>
    <w:rsid w:val="00F51A65"/>
    <w:rsid w:val="00F5307E"/>
    <w:rsid w:val="00F61012"/>
    <w:rsid w:val="00F858C9"/>
    <w:rsid w:val="00FB161C"/>
    <w:rsid w:val="00FC2F1B"/>
    <w:rsid w:val="00FC3C38"/>
    <w:rsid w:val="00FD1316"/>
    <w:rsid w:val="00FE0891"/>
    <w:rsid w:val="00FE20F2"/>
    <w:rsid w:val="00FF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."/>
  <w:listSeparator w:val=","/>
  <w15:chartTrackingRefBased/>
  <w15:docId w15:val="{2FA3ECB9-F98E-451D-AFEA-03E8AB14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semiHidden/>
    <w:pPr>
      <w:spacing w:after="120"/>
      <w:jc w:val="center"/>
    </w:pPr>
    <w:rPr>
      <w:rFonts w:ascii="Arial" w:hAnsi="Arial"/>
      <w:sz w:val="28"/>
    </w:rPr>
  </w:style>
  <w:style w:type="paragraph" w:styleId="BodyText2">
    <w:name w:val="Body Text 2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semiHidden/>
    <w:pPr>
      <w:ind w:left="-180"/>
    </w:pPr>
    <w:rPr>
      <w:rFonts w:ascii="Arial" w:hAnsi="Arial" w:cs="Arial"/>
      <w:sz w:val="20"/>
    </w:rPr>
  </w:style>
  <w:style w:type="character" w:styleId="CommentReference">
    <w:name w:val="annotation reference"/>
    <w:semiHidden/>
    <w:rsid w:val="00387090"/>
    <w:rPr>
      <w:sz w:val="16"/>
      <w:szCs w:val="16"/>
    </w:rPr>
  </w:style>
  <w:style w:type="paragraph" w:styleId="CommentText">
    <w:name w:val="annotation text"/>
    <w:basedOn w:val="Normal"/>
    <w:semiHidden/>
    <w:rsid w:val="0038709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7090"/>
    <w:rPr>
      <w:b/>
      <w:bCs/>
    </w:rPr>
  </w:style>
  <w:style w:type="paragraph" w:styleId="BalloonText">
    <w:name w:val="Balloon Text"/>
    <w:basedOn w:val="Normal"/>
    <w:semiHidden/>
    <w:rsid w:val="00387090"/>
    <w:rPr>
      <w:rFonts w:ascii="Tahoma" w:hAnsi="Tahoma" w:cs="Tahoma"/>
      <w:sz w:val="16"/>
      <w:szCs w:val="16"/>
    </w:rPr>
  </w:style>
  <w:style w:type="character" w:customStyle="1" w:styleId="22">
    <w:name w:val="Επικεφαλίδα #2 (2)"/>
    <w:rsid w:val="00DA17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l-GR" w:eastAsia="el-GR" w:bidi="el-GR"/>
    </w:rPr>
  </w:style>
  <w:style w:type="character" w:customStyle="1" w:styleId="BodyTextChar">
    <w:name w:val="Body Text Char"/>
    <w:link w:val="BodyText"/>
    <w:rsid w:val="00DA4BB9"/>
    <w:rPr>
      <w:rFonts w:ascii="Arial" w:hAnsi="Arial" w:cs="Arial"/>
      <w:sz w:val="28"/>
      <w:szCs w:val="24"/>
      <w:lang w:val="el-GR" w:eastAsia="el-GR"/>
    </w:rPr>
  </w:style>
  <w:style w:type="character" w:customStyle="1" w:styleId="2">
    <w:name w:val="Σώμα κειμένου (2)_"/>
    <w:link w:val="20"/>
    <w:rsid w:val="008D60ED"/>
    <w:rPr>
      <w:rFonts w:ascii="Arial" w:eastAsia="Arial" w:hAnsi="Arial" w:cs="Arial"/>
      <w:shd w:val="clear" w:color="auto" w:fill="FFFFFF"/>
    </w:rPr>
  </w:style>
  <w:style w:type="paragraph" w:customStyle="1" w:styleId="20">
    <w:name w:val="Σώμα κειμένου (2)"/>
    <w:basedOn w:val="Normal"/>
    <w:link w:val="2"/>
    <w:rsid w:val="008D60ED"/>
    <w:pPr>
      <w:widowControl w:val="0"/>
      <w:shd w:val="clear" w:color="auto" w:fill="FFFFFF"/>
      <w:spacing w:line="317" w:lineRule="exact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210">
    <w:name w:val="Σώμα κειμένου (2) + 10 στ.;Έντονη γραφή"/>
    <w:rsid w:val="008D60E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64841-4A65-463E-B3AE-591D3C464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 - 2 σελίδες</dc:subject>
  <dc:creator>e-stud2</dc:creator>
  <cp:keywords>Υπεύθυνη, Δήλωση, Ν.1599/1986, νόμου 105</cp:keywords>
  <cp:lastModifiedBy>ΕΛΕΥΘΕΡΙΑ ΚΑΤΣΑΡΟΥ</cp:lastModifiedBy>
  <cp:revision>4</cp:revision>
  <cp:lastPrinted>2022-03-29T10:58:00Z</cp:lastPrinted>
  <dcterms:created xsi:type="dcterms:W3CDTF">2025-03-28T13:00:00Z</dcterms:created>
  <dcterms:modified xsi:type="dcterms:W3CDTF">2025-04-02T11:15:00Z</dcterms:modified>
</cp:coreProperties>
</file>